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785B" w14:textId="1B0A3725" w:rsidR="00472E7D" w:rsidRPr="00DD62C0" w:rsidRDefault="00472E7D" w:rsidP="00472E7D">
      <w:pPr>
        <w:tabs>
          <w:tab w:val="right" w:pos="8505"/>
        </w:tabs>
        <w:spacing w:line="360" w:lineRule="auto"/>
        <w:rPr>
          <w:rFonts w:cs="Arial"/>
          <w:sz w:val="20"/>
          <w:szCs w:val="20"/>
        </w:rPr>
      </w:pPr>
      <w:bookmarkStart w:id="0" w:name="_Toc2176299"/>
      <w:r w:rsidRPr="00DD62C0">
        <w:rPr>
          <w:rFonts w:cs="Arial"/>
          <w:sz w:val="20"/>
          <w:szCs w:val="20"/>
        </w:rPr>
        <w:t>KED-III.433.</w:t>
      </w:r>
      <w:r w:rsidR="009D33DD">
        <w:rPr>
          <w:rFonts w:cs="Arial"/>
          <w:sz w:val="20"/>
          <w:szCs w:val="20"/>
        </w:rPr>
        <w:t>6</w:t>
      </w:r>
      <w:r w:rsidRPr="00DD62C0">
        <w:rPr>
          <w:rFonts w:cs="Arial"/>
          <w:sz w:val="20"/>
          <w:szCs w:val="20"/>
        </w:rPr>
        <w:t>.</w:t>
      </w:r>
      <w:r w:rsidR="009D33DD">
        <w:rPr>
          <w:rFonts w:cs="Arial"/>
          <w:sz w:val="20"/>
          <w:szCs w:val="20"/>
        </w:rPr>
        <w:t>2</w:t>
      </w:r>
      <w:r w:rsidRPr="00DD62C0">
        <w:rPr>
          <w:rFonts w:cs="Arial"/>
          <w:sz w:val="20"/>
          <w:szCs w:val="20"/>
        </w:rPr>
        <w:t>.202</w:t>
      </w:r>
      <w:r w:rsidR="009D33DD">
        <w:rPr>
          <w:rFonts w:cs="Arial"/>
          <w:sz w:val="20"/>
          <w:szCs w:val="20"/>
        </w:rPr>
        <w:t>5</w:t>
      </w:r>
      <w:r w:rsidR="00926C9B" w:rsidRPr="00DD62C0">
        <w:rPr>
          <w:rFonts w:cs="Arial"/>
          <w:sz w:val="20"/>
          <w:szCs w:val="20"/>
        </w:rPr>
        <w:t>.MJE</w:t>
      </w:r>
    </w:p>
    <w:p w14:paraId="2CDB1EE2" w14:textId="77777777" w:rsidR="009D33DD" w:rsidRDefault="00781302" w:rsidP="009D33DD">
      <w:pPr>
        <w:spacing w:before="480"/>
        <w:rPr>
          <w:sz w:val="20"/>
          <w:szCs w:val="20"/>
        </w:rPr>
      </w:pPr>
      <w:r w:rsidRPr="00DD62C0">
        <w:rPr>
          <w:sz w:val="20"/>
          <w:szCs w:val="20"/>
        </w:rPr>
        <w:t xml:space="preserve">Lublin, </w:t>
      </w:r>
      <w:r w:rsidR="009D33DD">
        <w:rPr>
          <w:sz w:val="20"/>
          <w:szCs w:val="20"/>
        </w:rPr>
        <w:t>28 marca 2025 r.</w:t>
      </w:r>
      <w:r w:rsidR="00926C9B" w:rsidRPr="00DD62C0">
        <w:rPr>
          <w:sz w:val="20"/>
          <w:szCs w:val="20"/>
        </w:rPr>
        <w:t xml:space="preserve"> </w:t>
      </w:r>
      <w:r w:rsidR="009D33DD">
        <w:rPr>
          <w:sz w:val="20"/>
          <w:szCs w:val="20"/>
        </w:rPr>
        <w:t xml:space="preserve"> </w:t>
      </w:r>
    </w:p>
    <w:p w14:paraId="4E664BCE" w14:textId="4FF4119F" w:rsidR="00D70AF2" w:rsidRPr="00DD62C0" w:rsidRDefault="00D70AF2" w:rsidP="009D33DD">
      <w:pPr>
        <w:spacing w:before="480"/>
      </w:pPr>
      <w:r w:rsidRPr="00DD62C0">
        <w:t xml:space="preserve">Sprawozdanie z przebiegu konsultacji projektu </w:t>
      </w:r>
      <w:r w:rsidR="00257DBE" w:rsidRPr="00DD62C0">
        <w:t>uchwały Sejmiku Województwa Lubelskiego</w:t>
      </w:r>
      <w:r w:rsidR="009D33DD" w:rsidRPr="00DD62C0">
        <w:t xml:space="preserve"> </w:t>
      </w:r>
      <w:r w:rsidR="009D33DD" w:rsidRPr="009D33DD">
        <w:t>w</w:t>
      </w:r>
      <w:r w:rsidR="009D33DD">
        <w:t> </w:t>
      </w:r>
      <w:r w:rsidR="009D33DD" w:rsidRPr="009D33DD">
        <w:t>sprawie regulaminu programu stypendialnego w</w:t>
      </w:r>
      <w:r w:rsidR="009D33DD">
        <w:t> </w:t>
      </w:r>
      <w:r w:rsidR="009D33DD" w:rsidRPr="009D33DD">
        <w:t>ramach projektu „Lubelska kuźnia talentów 2025-2026”</w:t>
      </w:r>
    </w:p>
    <w:p w14:paraId="28467F98" w14:textId="77777777" w:rsidR="00D70AF2" w:rsidRPr="00DD62C0" w:rsidRDefault="00D70AF2" w:rsidP="00875BC5"/>
    <w:p w14:paraId="4576F7D3" w14:textId="77777777" w:rsidR="00D70AF2" w:rsidRPr="00DD62C0" w:rsidRDefault="00D70AF2" w:rsidP="00875BC5">
      <w:pPr>
        <w:pStyle w:val="Rozdzia"/>
        <w:numPr>
          <w:ilvl w:val="0"/>
          <w:numId w:val="0"/>
        </w:numPr>
        <w:ind w:left="360"/>
        <w:jc w:val="left"/>
      </w:pPr>
      <w:r w:rsidRPr="00DD62C0">
        <w:t>1.</w:t>
      </w:r>
      <w:r w:rsidRPr="00DD62C0">
        <w:tab/>
        <w:t>Podstawa prawna konsultacji.</w:t>
      </w:r>
    </w:p>
    <w:p w14:paraId="000E3944" w14:textId="6A7607F5" w:rsidR="00D70AF2" w:rsidRPr="00DD62C0" w:rsidRDefault="00D70AF2" w:rsidP="00C37B4F">
      <w:pPr>
        <w:pStyle w:val="Punkt"/>
      </w:pPr>
      <w:r w:rsidRPr="00DD62C0">
        <w:t>Ustawa z dnia 24 kwietnia 2003 r. o działalności pożytku publicznego i</w:t>
      </w:r>
      <w:r w:rsidR="001632D3" w:rsidRPr="00DD62C0">
        <w:t> o</w:t>
      </w:r>
      <w:r w:rsidR="001632D3">
        <w:t> </w:t>
      </w:r>
      <w:r w:rsidRPr="00DD62C0">
        <w:t>wolontariacie (</w:t>
      </w:r>
      <w:r w:rsidR="00475CDE">
        <w:t>Dz. U.</w:t>
      </w:r>
      <w:r w:rsidR="001632D3">
        <w:t xml:space="preserve"> z </w:t>
      </w:r>
      <w:r w:rsidR="00475CDE">
        <w:t>2024 r. poz. 1491,</w:t>
      </w:r>
      <w:r w:rsidR="001632D3">
        <w:t xml:space="preserve"> z </w:t>
      </w:r>
      <w:r w:rsidR="00475CDE">
        <w:t>późn. zm.</w:t>
      </w:r>
      <w:r w:rsidRPr="00DD62C0">
        <w:t>).</w:t>
      </w:r>
    </w:p>
    <w:p w14:paraId="4A849F40" w14:textId="4F7CCF02" w:rsidR="004C0C29" w:rsidRPr="00DD62C0" w:rsidRDefault="004C0C29" w:rsidP="00875BC5">
      <w:pPr>
        <w:pStyle w:val="Punkt"/>
      </w:pPr>
      <w:r w:rsidRPr="00DD62C0">
        <w:rPr>
          <w:rFonts w:cs="Arial"/>
        </w:rPr>
        <w:t>Ustawa</w:t>
      </w:r>
      <w:r w:rsidR="001632D3" w:rsidRPr="00DD62C0">
        <w:rPr>
          <w:rFonts w:cs="Arial"/>
        </w:rPr>
        <w:t xml:space="preserve"> z</w:t>
      </w:r>
      <w:r w:rsidR="001632D3">
        <w:rPr>
          <w:rFonts w:cs="Arial"/>
        </w:rPr>
        <w:t> </w:t>
      </w:r>
      <w:r w:rsidRPr="00DD62C0">
        <w:rPr>
          <w:rFonts w:cs="Arial"/>
        </w:rPr>
        <w:t>dnia 27 sierpnia 1997 r.</w:t>
      </w:r>
      <w:r w:rsidR="001632D3" w:rsidRPr="00DD62C0">
        <w:rPr>
          <w:rFonts w:cs="Arial"/>
        </w:rPr>
        <w:t xml:space="preserve"> o</w:t>
      </w:r>
      <w:r w:rsidR="001632D3">
        <w:rPr>
          <w:rFonts w:cs="Arial"/>
        </w:rPr>
        <w:t> </w:t>
      </w:r>
      <w:r w:rsidRPr="00DD62C0">
        <w:rPr>
          <w:rFonts w:cs="Arial"/>
        </w:rPr>
        <w:t>rehabilitacji zawodowej</w:t>
      </w:r>
      <w:r w:rsidR="001632D3" w:rsidRPr="00DD62C0">
        <w:rPr>
          <w:rFonts w:cs="Arial"/>
        </w:rPr>
        <w:t xml:space="preserve"> i</w:t>
      </w:r>
      <w:r w:rsidR="001632D3">
        <w:rPr>
          <w:rFonts w:cs="Arial"/>
        </w:rPr>
        <w:t> </w:t>
      </w:r>
      <w:r w:rsidRPr="00DD62C0">
        <w:rPr>
          <w:rFonts w:cs="Arial"/>
        </w:rPr>
        <w:t>społecznej oraz zatrudnianiu osób niepełnosprawnych (</w:t>
      </w:r>
      <w:r w:rsidR="00475CDE" w:rsidRPr="00475CDE">
        <w:rPr>
          <w:rFonts w:cs="Arial"/>
        </w:rPr>
        <w:t>Dz. U.</w:t>
      </w:r>
      <w:r w:rsidR="001632D3" w:rsidRPr="00475CDE">
        <w:rPr>
          <w:rFonts w:cs="Arial"/>
        </w:rPr>
        <w:t xml:space="preserve"> z</w:t>
      </w:r>
      <w:r w:rsidR="001632D3">
        <w:rPr>
          <w:rFonts w:cs="Arial"/>
        </w:rPr>
        <w:t> </w:t>
      </w:r>
      <w:r w:rsidR="00475CDE" w:rsidRPr="00475CDE">
        <w:rPr>
          <w:rFonts w:cs="Arial"/>
        </w:rPr>
        <w:t>2024 r. poz. 44,</w:t>
      </w:r>
      <w:r w:rsidR="001632D3" w:rsidRPr="00DD62C0">
        <w:rPr>
          <w:rFonts w:cs="Arial"/>
        </w:rPr>
        <w:t xml:space="preserve"> z</w:t>
      </w:r>
      <w:r w:rsidR="001632D3">
        <w:rPr>
          <w:rFonts w:cs="Arial"/>
        </w:rPr>
        <w:t> </w:t>
      </w:r>
      <w:r w:rsidRPr="00DD62C0">
        <w:rPr>
          <w:rFonts w:cs="Arial"/>
        </w:rPr>
        <w:t>późn. zm.).</w:t>
      </w:r>
    </w:p>
    <w:p w14:paraId="3CB7907D" w14:textId="3BBDC1C6" w:rsidR="00D70AF2" w:rsidRPr="00DD62C0" w:rsidRDefault="00D70AF2" w:rsidP="00875BC5">
      <w:pPr>
        <w:pStyle w:val="Punkt"/>
      </w:pPr>
      <w:r w:rsidRPr="00DD62C0">
        <w:t>Uchwała Nr XLVII/824/10 Sejmiku Województwa Lubelskiego z dnia 10 września 2010 r. w sprawie określenia szczegółowego sposobu konsultowania projektów aktów prawa miejscowego z organizacjami pozarządowymi i innymi podmiotami (Dz. Urz. Woj. Lubelskiego Nr 124 poz. 2157 z późn. zm.).</w:t>
      </w:r>
    </w:p>
    <w:p w14:paraId="692EDA62" w14:textId="791DEE30" w:rsidR="00D70AF2" w:rsidRPr="00DD62C0" w:rsidRDefault="00D70AF2" w:rsidP="00875BC5">
      <w:pPr>
        <w:pStyle w:val="Punkt"/>
      </w:pPr>
      <w:r w:rsidRPr="00DD62C0">
        <w:t xml:space="preserve">Uchwała </w:t>
      </w:r>
      <w:r w:rsidR="00926C9B" w:rsidRPr="00DD62C0">
        <w:t xml:space="preserve">nr </w:t>
      </w:r>
      <w:r w:rsidR="00475CDE" w:rsidRPr="00475CDE">
        <w:t>XCVI/177</w:t>
      </w:r>
      <w:r w:rsidR="009D33DD">
        <w:t>1</w:t>
      </w:r>
      <w:r w:rsidR="00475CDE" w:rsidRPr="00475CDE">
        <w:t>/2025</w:t>
      </w:r>
      <w:r w:rsidR="00926C9B" w:rsidRPr="00DD62C0">
        <w:t xml:space="preserve"> </w:t>
      </w:r>
      <w:r w:rsidRPr="00DD62C0">
        <w:t xml:space="preserve">Zarządu Województwa Lubelskiego z dnia </w:t>
      </w:r>
      <w:r w:rsidR="00475CDE">
        <w:t>6</w:t>
      </w:r>
      <w:r w:rsidR="00926C9B" w:rsidRPr="00DD62C0">
        <w:t xml:space="preserve"> </w:t>
      </w:r>
      <w:r w:rsidR="00D13195" w:rsidRPr="00DD62C0">
        <w:t xml:space="preserve">marca </w:t>
      </w:r>
      <w:r w:rsidRPr="00DD62C0">
        <w:t>202</w:t>
      </w:r>
      <w:r w:rsidR="00475CDE">
        <w:t>5</w:t>
      </w:r>
      <w:r w:rsidRPr="00DD62C0">
        <w:t xml:space="preserve"> r.</w:t>
      </w:r>
      <w:r w:rsidR="009D33DD" w:rsidRPr="00DD62C0">
        <w:t xml:space="preserve"> </w:t>
      </w:r>
      <w:r w:rsidR="009D33DD" w:rsidRPr="009D33DD">
        <w:t>w</w:t>
      </w:r>
      <w:r w:rsidR="009D33DD">
        <w:t> </w:t>
      </w:r>
      <w:r w:rsidR="009D33DD" w:rsidRPr="009D33DD">
        <w:t xml:space="preserve">sprawie przeprowadzenia konsultacji projektu uchwały Sejmiku Województwa Lubelskiego </w:t>
      </w:r>
      <w:bookmarkStart w:id="1" w:name="_Hlk194024993"/>
      <w:r w:rsidR="009D33DD" w:rsidRPr="009D33DD">
        <w:t>w</w:t>
      </w:r>
      <w:r w:rsidR="009D33DD">
        <w:t> </w:t>
      </w:r>
      <w:r w:rsidR="009D33DD" w:rsidRPr="009D33DD">
        <w:t>sprawie regulaminu programu stypendialnego w</w:t>
      </w:r>
      <w:r w:rsidR="009D33DD">
        <w:t> </w:t>
      </w:r>
      <w:r w:rsidR="009D33DD" w:rsidRPr="009D33DD">
        <w:t>ramach projektu „Lubelska kuźnia talentów 2025-2026”</w:t>
      </w:r>
      <w:bookmarkEnd w:id="1"/>
      <w:r w:rsidR="00472E7D" w:rsidRPr="00DD62C0">
        <w:rPr>
          <w:rFonts w:cs="Arial"/>
        </w:rPr>
        <w:t>.</w:t>
      </w:r>
    </w:p>
    <w:p w14:paraId="457CDA50" w14:textId="77777777" w:rsidR="00D70AF2" w:rsidRPr="00DD62C0" w:rsidRDefault="00D70AF2" w:rsidP="00875BC5">
      <w:pPr>
        <w:pStyle w:val="Rozdzia"/>
        <w:numPr>
          <w:ilvl w:val="0"/>
          <w:numId w:val="0"/>
        </w:numPr>
        <w:ind w:left="360"/>
        <w:jc w:val="left"/>
      </w:pPr>
      <w:r w:rsidRPr="00DD62C0">
        <w:t>2.</w:t>
      </w:r>
      <w:r w:rsidRPr="00DD62C0">
        <w:tab/>
        <w:t>Przedmiot konsultacji.</w:t>
      </w:r>
    </w:p>
    <w:p w14:paraId="02C7908E" w14:textId="1743B509" w:rsidR="00D70AF2" w:rsidRPr="00DD62C0" w:rsidRDefault="00D70AF2" w:rsidP="00875BC5">
      <w:r w:rsidRPr="00DD62C0">
        <w:t xml:space="preserve">Przedmiotem konsultacji był projekt uchwały </w:t>
      </w:r>
      <w:r w:rsidR="00257DBE" w:rsidRPr="00DD62C0">
        <w:t>Sejmiku Województwa Lubelskiego</w:t>
      </w:r>
      <w:r w:rsidR="001632D3" w:rsidRPr="00DD62C0">
        <w:t xml:space="preserve"> w</w:t>
      </w:r>
      <w:r w:rsidR="001632D3">
        <w:t> </w:t>
      </w:r>
      <w:r w:rsidR="00257DBE" w:rsidRPr="00DD62C0">
        <w:t>sprawie regulaminu programu stypendialnego</w:t>
      </w:r>
      <w:r w:rsidR="00472E7D" w:rsidRPr="00DD62C0">
        <w:rPr>
          <w:rFonts w:cs="Arial"/>
        </w:rPr>
        <w:t xml:space="preserve"> „</w:t>
      </w:r>
      <w:r w:rsidR="008174A8">
        <w:rPr>
          <w:rFonts w:cs="Arial"/>
        </w:rPr>
        <w:t>Lubelska kuźnia talentów</w:t>
      </w:r>
      <w:r w:rsidR="00472E7D" w:rsidRPr="00DD62C0">
        <w:rPr>
          <w:rFonts w:cs="Arial"/>
        </w:rPr>
        <w:t xml:space="preserve"> 202</w:t>
      </w:r>
      <w:r w:rsidR="00475CDE">
        <w:rPr>
          <w:rFonts w:cs="Arial"/>
        </w:rPr>
        <w:t>5</w:t>
      </w:r>
      <w:r w:rsidR="00472E7D" w:rsidRPr="00DD62C0">
        <w:rPr>
          <w:rFonts w:cs="Arial"/>
        </w:rPr>
        <w:t>-202</w:t>
      </w:r>
      <w:r w:rsidR="00475CDE">
        <w:rPr>
          <w:rFonts w:cs="Arial"/>
        </w:rPr>
        <w:t>6</w:t>
      </w:r>
      <w:r w:rsidR="00257DBE" w:rsidRPr="00DD62C0">
        <w:t>”</w:t>
      </w:r>
      <w:r w:rsidRPr="00DD62C0">
        <w:t xml:space="preserve">, stanowiący załącznik do uchwały </w:t>
      </w:r>
      <w:r w:rsidR="00475CDE" w:rsidRPr="00475CDE">
        <w:rPr>
          <w:rFonts w:cs="Arial"/>
        </w:rPr>
        <w:t>nr XCVI/177</w:t>
      </w:r>
      <w:r w:rsidR="009D33DD">
        <w:rPr>
          <w:rFonts w:cs="Arial"/>
        </w:rPr>
        <w:t>1</w:t>
      </w:r>
      <w:r w:rsidR="00475CDE" w:rsidRPr="00475CDE">
        <w:rPr>
          <w:rFonts w:cs="Arial"/>
        </w:rPr>
        <w:t>/2025 Zarządu Województwa Lubelskiego</w:t>
      </w:r>
      <w:r w:rsidR="001632D3" w:rsidRPr="00475CDE">
        <w:rPr>
          <w:rFonts w:cs="Arial"/>
        </w:rPr>
        <w:t xml:space="preserve"> z</w:t>
      </w:r>
      <w:r w:rsidR="001632D3">
        <w:rPr>
          <w:rFonts w:cs="Arial"/>
        </w:rPr>
        <w:t> </w:t>
      </w:r>
      <w:r w:rsidR="00475CDE" w:rsidRPr="00475CDE">
        <w:rPr>
          <w:rFonts w:cs="Arial"/>
        </w:rPr>
        <w:t>dnia 6 marca 2025 r.</w:t>
      </w:r>
      <w:r w:rsidR="009D33DD" w:rsidRPr="00475CDE">
        <w:rPr>
          <w:rFonts w:cs="Arial"/>
        </w:rPr>
        <w:t xml:space="preserve"> </w:t>
      </w:r>
      <w:r w:rsidR="009D33DD" w:rsidRPr="009D33DD">
        <w:rPr>
          <w:rFonts w:cs="Arial"/>
        </w:rPr>
        <w:t>w</w:t>
      </w:r>
      <w:r w:rsidR="009D33DD">
        <w:rPr>
          <w:rFonts w:cs="Arial"/>
        </w:rPr>
        <w:t> </w:t>
      </w:r>
      <w:r w:rsidR="009D33DD" w:rsidRPr="009D33DD">
        <w:rPr>
          <w:rFonts w:cs="Arial"/>
        </w:rPr>
        <w:t>sprawie przeprowadzenia konsultacji projektu uchwały Sejmiku Województwa Lubelskiego w</w:t>
      </w:r>
      <w:r w:rsidR="009D33DD">
        <w:rPr>
          <w:rFonts w:cs="Arial"/>
        </w:rPr>
        <w:t> </w:t>
      </w:r>
      <w:r w:rsidR="009D33DD" w:rsidRPr="009D33DD">
        <w:rPr>
          <w:rFonts w:cs="Arial"/>
        </w:rPr>
        <w:t>sprawie regulaminu programu stypendialnego w</w:t>
      </w:r>
      <w:r w:rsidR="009D33DD">
        <w:rPr>
          <w:rFonts w:cs="Arial"/>
        </w:rPr>
        <w:t> </w:t>
      </w:r>
      <w:r w:rsidR="009D33DD" w:rsidRPr="009D33DD">
        <w:rPr>
          <w:rFonts w:cs="Arial"/>
        </w:rPr>
        <w:t>ramach projektu „Lubelska kuźnia talentów 2025-2026”</w:t>
      </w:r>
      <w:r w:rsidR="009D33DD">
        <w:rPr>
          <w:rFonts w:cs="Arial"/>
        </w:rPr>
        <w:t>.</w:t>
      </w:r>
    </w:p>
    <w:p w14:paraId="3D014059" w14:textId="77777777" w:rsidR="00D70AF2" w:rsidRPr="00DD62C0" w:rsidRDefault="00D70AF2" w:rsidP="00875BC5">
      <w:pPr>
        <w:spacing w:before="240"/>
        <w:rPr>
          <w:bCs/>
        </w:rPr>
      </w:pPr>
      <w:r w:rsidRPr="00DD62C0">
        <w:rPr>
          <w:b/>
          <w:bCs/>
        </w:rPr>
        <w:t xml:space="preserve">Konsultacje zostały przeprowadzone: </w:t>
      </w:r>
    </w:p>
    <w:p w14:paraId="740E68FA" w14:textId="6574AC18" w:rsidR="00D70AF2" w:rsidRPr="00DD62C0" w:rsidRDefault="00D70AF2" w:rsidP="00875BC5">
      <w:pPr>
        <w:pStyle w:val="Punkt"/>
        <w:numPr>
          <w:ilvl w:val="3"/>
          <w:numId w:val="55"/>
        </w:numPr>
        <w:tabs>
          <w:tab w:val="clear" w:pos="2921"/>
        </w:tabs>
        <w:spacing w:before="120"/>
        <w:ind w:left="426"/>
      </w:pPr>
      <w:r w:rsidRPr="00DD62C0">
        <w:t>z organizacjami pozarządowymi i innymi podmiotami wymienionymi w art. 3 ust. 3 ustawy o działalności pożytku publicznego i</w:t>
      </w:r>
      <w:r w:rsidR="001632D3" w:rsidRPr="00DD62C0">
        <w:t> o</w:t>
      </w:r>
      <w:r w:rsidR="001632D3">
        <w:t> </w:t>
      </w:r>
      <w:r w:rsidRPr="00DD62C0">
        <w:t xml:space="preserve">wolontariacie w dniach od </w:t>
      </w:r>
      <w:r w:rsidR="00475CDE">
        <w:t>1</w:t>
      </w:r>
      <w:r w:rsidR="00D13195" w:rsidRPr="00DD62C0">
        <w:t>7 marca 202</w:t>
      </w:r>
      <w:r w:rsidR="00475CDE">
        <w:t>5</w:t>
      </w:r>
      <w:r w:rsidR="00D13195" w:rsidRPr="00DD62C0">
        <w:t xml:space="preserve"> r. </w:t>
      </w:r>
      <w:r w:rsidRPr="00DD62C0">
        <w:t xml:space="preserve">do dnia </w:t>
      </w:r>
      <w:r w:rsidR="00781302" w:rsidRPr="00DD62C0">
        <w:t>2</w:t>
      </w:r>
      <w:r w:rsidR="00475CDE">
        <w:t>0</w:t>
      </w:r>
      <w:r w:rsidRPr="00DD62C0">
        <w:t xml:space="preserve"> </w:t>
      </w:r>
      <w:r w:rsidR="00475CDE">
        <w:t>marca</w:t>
      </w:r>
      <w:r w:rsidRPr="00DD62C0">
        <w:t xml:space="preserve"> 202</w:t>
      </w:r>
      <w:r w:rsidR="00475CDE">
        <w:t>5</w:t>
      </w:r>
      <w:r w:rsidRPr="00DD62C0">
        <w:t xml:space="preserve"> r. </w:t>
      </w:r>
    </w:p>
    <w:p w14:paraId="53D9DE4A" w14:textId="3C7F6C8A" w:rsidR="00D70AF2" w:rsidRPr="00DD62C0" w:rsidRDefault="00D70AF2" w:rsidP="00875BC5">
      <w:pPr>
        <w:spacing w:before="240"/>
      </w:pPr>
      <w:r w:rsidRPr="00DD62C0">
        <w:t xml:space="preserve">Ogłoszenie o konsultacjach zamieszczono na stronie internetowej </w:t>
      </w:r>
      <w:hyperlink r:id="rId9" w:history="1">
        <w:r w:rsidRPr="00DD62C0">
          <w:rPr>
            <w:rStyle w:val="Hipercze"/>
            <w:rFonts w:cstheme="minorHAnsi"/>
          </w:rPr>
          <w:t>www.lubelskie.pl</w:t>
        </w:r>
      </w:hyperlink>
      <w:r w:rsidRPr="00DD62C0">
        <w:t xml:space="preserve"> oraz w Biuletynie Informacji Publicznej Urzędu na stronie </w:t>
      </w:r>
      <w:hyperlink r:id="rId10" w:history="1">
        <w:r w:rsidRPr="00DD62C0">
          <w:rPr>
            <w:rStyle w:val="Hipercze"/>
            <w:rFonts w:cstheme="minorHAnsi"/>
          </w:rPr>
          <w:t>www.umwl.bip.lubelskie.pl</w:t>
        </w:r>
      </w:hyperlink>
      <w:r w:rsidRPr="00DD62C0">
        <w:t xml:space="preserve"> z informacją o rozpoczęciu konsultacji i możliwości zgłaszania uwag i opinii za pośrednictwem poczty elektronicznej na adres e-mail ked@lubelskie.pl.</w:t>
      </w:r>
    </w:p>
    <w:p w14:paraId="51396B56" w14:textId="77777777" w:rsidR="00D70AF2" w:rsidRPr="00DD62C0" w:rsidRDefault="00D70AF2" w:rsidP="00875BC5">
      <w:pPr>
        <w:spacing w:before="240"/>
      </w:pPr>
      <w:r w:rsidRPr="00DD62C0">
        <w:t xml:space="preserve">W w/w terminie nie wpłynęły żadne uwagi dotyczące konsultowanego projektu aktu prawa miejscowego. </w:t>
      </w:r>
    </w:p>
    <w:p w14:paraId="22D79D35" w14:textId="75DB383D" w:rsidR="00D70AF2" w:rsidRPr="00DD62C0" w:rsidRDefault="00D70AF2" w:rsidP="00875BC5">
      <w:pPr>
        <w:pStyle w:val="Punkt"/>
        <w:spacing w:before="120"/>
      </w:pPr>
      <w:r w:rsidRPr="00DD62C0">
        <w:t>z Radą Działalności Pożytku Publicznego Województwa Lubelskiego w terminie wynikającym z art. 41a ust. 3 ustawy o działalności pożytku publicznego i</w:t>
      </w:r>
      <w:r w:rsidR="001632D3" w:rsidRPr="00DD62C0">
        <w:t> o</w:t>
      </w:r>
      <w:r w:rsidR="001632D3">
        <w:t> </w:t>
      </w:r>
      <w:r w:rsidRPr="00DD62C0">
        <w:t>wolontariacie.</w:t>
      </w:r>
    </w:p>
    <w:p w14:paraId="5ED94854" w14:textId="3F489EA7" w:rsidR="00CD102A" w:rsidRPr="00DD62C0" w:rsidRDefault="00D70AF2" w:rsidP="00CD102A">
      <w:pPr>
        <w:spacing w:before="240" w:after="240"/>
      </w:pPr>
      <w:r w:rsidRPr="00DD62C0">
        <w:t>Rada Działalności Pożytku Publicznego Województwa Lubelskiego na posiedzeniu w dniu</w:t>
      </w:r>
      <w:r w:rsidR="00114D0E" w:rsidRPr="00DD62C0">
        <w:t xml:space="preserve"> </w:t>
      </w:r>
      <w:r w:rsidR="00475CDE">
        <w:t>25</w:t>
      </w:r>
      <w:r w:rsidR="00926C9B" w:rsidRPr="00DD62C0">
        <w:t xml:space="preserve"> </w:t>
      </w:r>
      <w:r w:rsidR="00475CDE">
        <w:t>marca</w:t>
      </w:r>
      <w:r w:rsidRPr="00DD62C0">
        <w:t xml:space="preserve"> 202</w:t>
      </w:r>
      <w:r w:rsidR="00475CDE">
        <w:t>5</w:t>
      </w:r>
      <w:r w:rsidRPr="00DD62C0">
        <w:t xml:space="preserve"> r. pozytywnie zaopiniowała projekt uchwały Sejmiku Województwa Lubelskiego</w:t>
      </w:r>
      <w:bookmarkEnd w:id="0"/>
      <w:r w:rsidR="009D33DD" w:rsidRPr="00DD62C0">
        <w:t xml:space="preserve"> </w:t>
      </w:r>
      <w:r w:rsidR="009D33DD" w:rsidRPr="009D33DD">
        <w:t>w</w:t>
      </w:r>
      <w:r w:rsidR="009D33DD">
        <w:t> </w:t>
      </w:r>
      <w:r w:rsidR="009D33DD" w:rsidRPr="009D33DD">
        <w:t>sprawie regulaminu programu stypendialnego w</w:t>
      </w:r>
      <w:r w:rsidR="009D33DD">
        <w:t> </w:t>
      </w:r>
      <w:r w:rsidR="009D33DD" w:rsidRPr="009D33DD">
        <w:t>ramach projektu „Lubelska kuźnia talentów 2025-2026”</w:t>
      </w:r>
      <w:r w:rsidR="00D61220">
        <w:t>.</w:t>
      </w:r>
    </w:p>
    <w:p w14:paraId="7727A3FA" w14:textId="790110CD" w:rsidR="004C0C29" w:rsidRPr="00DD62C0" w:rsidRDefault="002228CE" w:rsidP="00CD102A">
      <w:pPr>
        <w:pStyle w:val="Punkt"/>
        <w:spacing w:after="240"/>
      </w:pPr>
      <w:r w:rsidRPr="00DD62C0">
        <w:lastRenderedPageBreak/>
        <w:t>z Wojewódzką Społeczną Radą ds. Osób Niepełnosprawnych przy Marszałku Województwa Lubelskiego w terminie wynikającym z art. 4</w:t>
      </w:r>
      <w:r w:rsidR="00CD102A" w:rsidRPr="00DD62C0">
        <w:t>2</w:t>
      </w:r>
      <w:r w:rsidRPr="00DD62C0">
        <w:t xml:space="preserve"> ust. </w:t>
      </w:r>
      <w:r w:rsidR="00CD102A" w:rsidRPr="00DD62C0">
        <w:t>4</w:t>
      </w:r>
      <w:r w:rsidRPr="00DD62C0">
        <w:t xml:space="preserve"> </w:t>
      </w:r>
      <w:r w:rsidR="004C0C29" w:rsidRPr="00DD62C0">
        <w:rPr>
          <w:rFonts w:cs="Arial"/>
        </w:rPr>
        <w:t>ustawy</w:t>
      </w:r>
      <w:r w:rsidR="001632D3" w:rsidRPr="00DD62C0">
        <w:rPr>
          <w:rFonts w:cs="Arial"/>
        </w:rPr>
        <w:t xml:space="preserve"> z</w:t>
      </w:r>
      <w:r w:rsidR="001632D3">
        <w:rPr>
          <w:rFonts w:cs="Arial"/>
        </w:rPr>
        <w:t> </w:t>
      </w:r>
      <w:r w:rsidR="004C0C29" w:rsidRPr="00DD62C0">
        <w:rPr>
          <w:rFonts w:cs="Arial"/>
        </w:rPr>
        <w:t>dnia 27 sierpnia 1997 r. o rehabilitacji zawodowej</w:t>
      </w:r>
      <w:r w:rsidR="001632D3" w:rsidRPr="00DD62C0">
        <w:rPr>
          <w:rFonts w:cs="Arial"/>
        </w:rPr>
        <w:t xml:space="preserve"> i</w:t>
      </w:r>
      <w:r w:rsidR="001632D3">
        <w:rPr>
          <w:rFonts w:cs="Arial"/>
        </w:rPr>
        <w:t> </w:t>
      </w:r>
      <w:r w:rsidR="004C0C29" w:rsidRPr="00DD62C0">
        <w:rPr>
          <w:rFonts w:cs="Arial"/>
        </w:rPr>
        <w:t>społecznej oraz zatrudnianiu osób niepełnosprawnych</w:t>
      </w:r>
      <w:r w:rsidR="00CD102A" w:rsidRPr="00DD62C0">
        <w:rPr>
          <w:rFonts w:cs="Arial"/>
        </w:rPr>
        <w:t>.</w:t>
      </w:r>
    </w:p>
    <w:p w14:paraId="52017B40" w14:textId="3E91C143" w:rsidR="00CD102A" w:rsidRPr="00DD62C0" w:rsidRDefault="00CD102A" w:rsidP="00CD102A">
      <w:pPr>
        <w:spacing w:after="240"/>
      </w:pPr>
      <w:r w:rsidRPr="00DD62C0">
        <w:t xml:space="preserve">Wojewódzka Społeczna Rada ds. Osób Niepełnosprawnych przy Marszałku Województwa Lubelskiego na posiedzeniu w dniu </w:t>
      </w:r>
      <w:r w:rsidR="00475CDE">
        <w:t>21</w:t>
      </w:r>
      <w:r w:rsidR="00D528A4" w:rsidRPr="00DD62C0">
        <w:t xml:space="preserve"> </w:t>
      </w:r>
      <w:r w:rsidR="00475CDE">
        <w:t>marca</w:t>
      </w:r>
      <w:r w:rsidRPr="00DD62C0">
        <w:t xml:space="preserve"> 202</w:t>
      </w:r>
      <w:r w:rsidR="00475CDE">
        <w:t>5</w:t>
      </w:r>
      <w:r w:rsidRPr="00DD62C0">
        <w:t xml:space="preserve"> r. pozytywnie zaopiniowała projekt uchwały Sejmiku Województwa Lubelskiego</w:t>
      </w:r>
      <w:r w:rsidR="009D33DD" w:rsidRPr="00DD62C0">
        <w:t xml:space="preserve"> </w:t>
      </w:r>
      <w:r w:rsidR="009D33DD" w:rsidRPr="009D33DD">
        <w:t>w</w:t>
      </w:r>
      <w:r w:rsidR="009D33DD">
        <w:t> </w:t>
      </w:r>
      <w:r w:rsidR="009D33DD" w:rsidRPr="009D33DD">
        <w:t>sprawie regulaminu programu stypendialnego w</w:t>
      </w:r>
      <w:r w:rsidR="009D33DD">
        <w:t> </w:t>
      </w:r>
      <w:r w:rsidR="009D33DD" w:rsidRPr="009D33DD">
        <w:t>ramach projektu „Lubelska kuźnia talentów 2025-2026”</w:t>
      </w:r>
      <w:r w:rsidR="00D61220">
        <w:t>.</w:t>
      </w:r>
    </w:p>
    <w:p w14:paraId="5E2AC188" w14:textId="77777777" w:rsidR="00CD102A" w:rsidRPr="00DD62C0" w:rsidRDefault="00CD102A" w:rsidP="00CD102A"/>
    <w:p w14:paraId="1B1A7F07" w14:textId="77777777" w:rsidR="00227788" w:rsidRPr="00DD62C0" w:rsidRDefault="00227788" w:rsidP="004C0C29">
      <w:pPr>
        <w:pStyle w:val="Punkt"/>
        <w:numPr>
          <w:ilvl w:val="0"/>
          <w:numId w:val="0"/>
        </w:numPr>
        <w:spacing w:before="120"/>
        <w:ind w:left="567"/>
      </w:pPr>
    </w:p>
    <w:sectPr w:rsidR="00227788" w:rsidRPr="00DD62C0" w:rsidSect="00637171">
      <w:headerReference w:type="even" r:id="rId11"/>
      <w:footerReference w:type="default" r:id="rId12"/>
      <w:footerReference w:type="first" r:id="rId13"/>
      <w:pgSz w:w="11907" w:h="16840" w:code="9"/>
      <w:pgMar w:top="1304" w:right="1134" w:bottom="1021" w:left="1134" w:header="1134" w:footer="1021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D246" w14:textId="77777777" w:rsidR="00637171" w:rsidRDefault="00637171">
      <w:r>
        <w:separator/>
      </w:r>
    </w:p>
  </w:endnote>
  <w:endnote w:type="continuationSeparator" w:id="0">
    <w:p w14:paraId="3EB29668" w14:textId="77777777" w:rsidR="00637171" w:rsidRDefault="00637171">
      <w:r>
        <w:continuationSeparator/>
      </w:r>
    </w:p>
  </w:endnote>
  <w:endnote w:type="continuationNotice" w:id="1">
    <w:p w14:paraId="2B221057" w14:textId="77777777" w:rsidR="00637171" w:rsidRDefault="00637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04A" w14:textId="77777777" w:rsidR="002417F1" w:rsidRPr="002D7025" w:rsidRDefault="002417F1" w:rsidP="002D7025">
    <w:pPr>
      <w:pStyle w:val="Stopka"/>
      <w:pBdr>
        <w:bottom w:val="single" w:sz="6" w:space="1" w:color="auto"/>
      </w:pBdr>
      <w:jc w:val="right"/>
      <w:rPr>
        <w:sz w:val="20"/>
      </w:rPr>
    </w:pPr>
  </w:p>
  <w:p w14:paraId="2F73CC36" w14:textId="0557A72E" w:rsidR="002417F1" w:rsidRPr="009B14A9" w:rsidRDefault="002417F1" w:rsidP="002D7025">
    <w:pPr>
      <w:jc w:val="right"/>
      <w:rPr>
        <w:sz w:val="18"/>
      </w:rPr>
    </w:pPr>
    <w:r w:rsidRPr="009B14A9">
      <w:rPr>
        <w:bCs/>
        <w:sz w:val="18"/>
      </w:rPr>
      <w:fldChar w:fldCharType="begin"/>
    </w:r>
    <w:r w:rsidRPr="009B14A9">
      <w:rPr>
        <w:bCs/>
        <w:sz w:val="18"/>
      </w:rPr>
      <w:instrText xml:space="preserve"> PAGE  \* Arabic  \* MERGEFORMAT </w:instrText>
    </w:r>
    <w:r w:rsidRPr="009B14A9">
      <w:rPr>
        <w:bCs/>
        <w:sz w:val="18"/>
      </w:rPr>
      <w:fldChar w:fldCharType="separate"/>
    </w:r>
    <w:r>
      <w:rPr>
        <w:bCs/>
        <w:noProof/>
        <w:sz w:val="18"/>
      </w:rPr>
      <w:t>3</w:t>
    </w:r>
    <w:r w:rsidRPr="009B14A9">
      <w:rPr>
        <w:bCs/>
        <w:sz w:val="18"/>
      </w:rPr>
      <w:fldChar w:fldCharType="end"/>
    </w:r>
    <w:r w:rsidRPr="009B14A9">
      <w:rPr>
        <w:sz w:val="18"/>
      </w:rPr>
      <w:t xml:space="preserve"> z </w:t>
    </w:r>
    <w:r w:rsidRPr="009B14A9">
      <w:rPr>
        <w:bCs/>
        <w:sz w:val="18"/>
      </w:rPr>
      <w:fldChar w:fldCharType="begin"/>
    </w:r>
    <w:r w:rsidRPr="009B14A9">
      <w:rPr>
        <w:bCs/>
        <w:sz w:val="18"/>
      </w:rPr>
      <w:instrText xml:space="preserve"> SECTIONPAGES   \* MERGEFORMAT </w:instrText>
    </w:r>
    <w:r w:rsidRPr="009B14A9">
      <w:rPr>
        <w:bCs/>
        <w:sz w:val="18"/>
      </w:rPr>
      <w:fldChar w:fldCharType="separate"/>
    </w:r>
    <w:r w:rsidR="008174A8">
      <w:rPr>
        <w:bCs/>
        <w:noProof/>
        <w:sz w:val="18"/>
      </w:rPr>
      <w:t>2</w:t>
    </w:r>
    <w:r w:rsidRPr="009B14A9">
      <w:rPr>
        <w:bCs/>
        <w:sz w:val="18"/>
      </w:rPr>
      <w:fldChar w:fldCharType="end"/>
    </w:r>
    <w:sdt>
      <w:sdtPr>
        <w:rPr>
          <w:bCs/>
        </w:rPr>
        <w:id w:val="-611749046"/>
        <w:docPartObj>
          <w:docPartGallery w:val="Page Numbers (Top of Page)"/>
          <w:docPartUnique/>
        </w:docPartObj>
      </w:sdtPr>
      <w:sdtEndPr>
        <w:rPr>
          <w:bCs w:val="0"/>
          <w:sz w:val="18"/>
          <w:szCs w:val="20"/>
        </w:rPr>
      </w:sdtEnd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E6E2" w14:textId="77777777" w:rsidR="002417F1" w:rsidRDefault="002417F1">
    <w:pPr>
      <w:pStyle w:val="Stopka"/>
      <w:pBdr>
        <w:bottom w:val="single" w:sz="6" w:space="1" w:color="auto"/>
      </w:pBdr>
      <w:rPr>
        <w:rFonts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34A4" w14:textId="77777777" w:rsidR="00637171" w:rsidRDefault="00637171" w:rsidP="002E4CF0">
      <w:r>
        <w:separator/>
      </w:r>
    </w:p>
  </w:footnote>
  <w:footnote w:type="continuationSeparator" w:id="0">
    <w:p w14:paraId="0A8F5F58" w14:textId="77777777" w:rsidR="00637171" w:rsidRDefault="00637171" w:rsidP="002E4CF0">
      <w:r>
        <w:continuationSeparator/>
      </w:r>
    </w:p>
  </w:footnote>
  <w:footnote w:type="continuationNotice" w:id="1">
    <w:p w14:paraId="4E81C561" w14:textId="77777777" w:rsidR="00637171" w:rsidRDefault="006371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D97E" w14:textId="6C067994" w:rsidR="002417F1" w:rsidRDefault="0078130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349F7B1" wp14:editId="22AD439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3720" cy="1725930"/>
              <wp:effectExtent l="0" t="2085975" r="0" b="1855470"/>
              <wp:wrapNone/>
              <wp:docPr id="246779126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3720" cy="1725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8192A" w14:textId="77777777" w:rsidR="00781302" w:rsidRDefault="00781302" w:rsidP="00781302">
                          <w:pPr>
                            <w:jc w:val="center"/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9F7B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0;width:543.6pt;height:135.9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1A8192A" w14:textId="77777777" w:rsidR="00781302" w:rsidRDefault="00781302" w:rsidP="00781302">
                    <w:pPr>
                      <w:jc w:val="center"/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A13"/>
    <w:multiLevelType w:val="multilevel"/>
    <w:tmpl w:val="6F0EC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B4712C"/>
    <w:multiLevelType w:val="hybridMultilevel"/>
    <w:tmpl w:val="A25C4E6A"/>
    <w:lvl w:ilvl="0" w:tplc="E216E37A">
      <w:start w:val="1"/>
      <w:numFmt w:val="upperRoman"/>
      <w:pStyle w:val="Mjstyl"/>
      <w:lvlText w:val="%1."/>
      <w:lvlJc w:val="left"/>
      <w:pPr>
        <w:ind w:left="3979" w:hanging="720"/>
      </w:pPr>
      <w:rPr>
        <w:rFonts w:cs="Times New Roman" w:hint="default"/>
      </w:rPr>
    </w:lvl>
    <w:lvl w:ilvl="1" w:tplc="3AB4723C" w:tentative="1">
      <w:start w:val="1"/>
      <w:numFmt w:val="lowerLetter"/>
      <w:lvlText w:val="%2."/>
      <w:lvlJc w:val="left"/>
      <w:pPr>
        <w:ind w:left="4339" w:hanging="360"/>
      </w:pPr>
      <w:rPr>
        <w:rFonts w:cs="Times New Roman"/>
      </w:rPr>
    </w:lvl>
    <w:lvl w:ilvl="2" w:tplc="E22EAEF0" w:tentative="1">
      <w:start w:val="1"/>
      <w:numFmt w:val="lowerRoman"/>
      <w:lvlText w:val="%3."/>
      <w:lvlJc w:val="right"/>
      <w:pPr>
        <w:ind w:left="5059" w:hanging="180"/>
      </w:pPr>
      <w:rPr>
        <w:rFonts w:cs="Times New Roman"/>
      </w:rPr>
    </w:lvl>
    <w:lvl w:ilvl="3" w:tplc="C65C570E" w:tentative="1">
      <w:start w:val="1"/>
      <w:numFmt w:val="decimal"/>
      <w:lvlText w:val="%4."/>
      <w:lvlJc w:val="left"/>
      <w:pPr>
        <w:ind w:left="5779" w:hanging="360"/>
      </w:pPr>
      <w:rPr>
        <w:rFonts w:cs="Times New Roman"/>
      </w:rPr>
    </w:lvl>
    <w:lvl w:ilvl="4" w:tplc="41D039E2" w:tentative="1">
      <w:start w:val="1"/>
      <w:numFmt w:val="lowerLetter"/>
      <w:lvlText w:val="%5."/>
      <w:lvlJc w:val="left"/>
      <w:pPr>
        <w:ind w:left="6499" w:hanging="360"/>
      </w:pPr>
      <w:rPr>
        <w:rFonts w:cs="Times New Roman"/>
      </w:rPr>
    </w:lvl>
    <w:lvl w:ilvl="5" w:tplc="F0E05B46" w:tentative="1">
      <w:start w:val="1"/>
      <w:numFmt w:val="lowerRoman"/>
      <w:lvlText w:val="%6."/>
      <w:lvlJc w:val="right"/>
      <w:pPr>
        <w:ind w:left="7219" w:hanging="180"/>
      </w:pPr>
      <w:rPr>
        <w:rFonts w:cs="Times New Roman"/>
      </w:rPr>
    </w:lvl>
    <w:lvl w:ilvl="6" w:tplc="E9EEE47A" w:tentative="1">
      <w:start w:val="1"/>
      <w:numFmt w:val="decimal"/>
      <w:lvlText w:val="%7."/>
      <w:lvlJc w:val="left"/>
      <w:pPr>
        <w:ind w:left="7939" w:hanging="360"/>
      </w:pPr>
      <w:rPr>
        <w:rFonts w:cs="Times New Roman"/>
      </w:rPr>
    </w:lvl>
    <w:lvl w:ilvl="7" w:tplc="DB389FE4" w:tentative="1">
      <w:start w:val="1"/>
      <w:numFmt w:val="lowerLetter"/>
      <w:lvlText w:val="%8."/>
      <w:lvlJc w:val="left"/>
      <w:pPr>
        <w:ind w:left="8659" w:hanging="360"/>
      </w:pPr>
      <w:rPr>
        <w:rFonts w:cs="Times New Roman"/>
      </w:rPr>
    </w:lvl>
    <w:lvl w:ilvl="8" w:tplc="5F0CCFBC" w:tentative="1">
      <w:start w:val="1"/>
      <w:numFmt w:val="lowerRoman"/>
      <w:lvlText w:val="%9."/>
      <w:lvlJc w:val="right"/>
      <w:pPr>
        <w:ind w:left="9379" w:hanging="180"/>
      </w:pPr>
      <w:rPr>
        <w:rFonts w:cs="Times New Roman"/>
      </w:rPr>
    </w:lvl>
  </w:abstractNum>
  <w:abstractNum w:abstractNumId="2" w15:restartNumberingAfterBreak="0">
    <w:nsid w:val="1ED34622"/>
    <w:multiLevelType w:val="hybridMultilevel"/>
    <w:tmpl w:val="AEA47A0A"/>
    <w:lvl w:ilvl="0" w:tplc="52421DBE">
      <w:start w:val="1"/>
      <w:numFmt w:val="decimal"/>
      <w:lvlText w:val="%1."/>
      <w:lvlJc w:val="right"/>
      <w:pPr>
        <w:ind w:left="1692" w:hanging="9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C8716A"/>
    <w:multiLevelType w:val="hybridMultilevel"/>
    <w:tmpl w:val="992CCF8C"/>
    <w:lvl w:ilvl="0" w:tplc="A61E7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150E23"/>
    <w:multiLevelType w:val="singleLevel"/>
    <w:tmpl w:val="FAC02FF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3346AFF"/>
    <w:multiLevelType w:val="hybridMultilevel"/>
    <w:tmpl w:val="0F6E31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7EF6CF8"/>
    <w:multiLevelType w:val="hybridMultilevel"/>
    <w:tmpl w:val="8E7C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77C17"/>
    <w:multiLevelType w:val="hybridMultilevel"/>
    <w:tmpl w:val="9D1E0A12"/>
    <w:lvl w:ilvl="0" w:tplc="CB24992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87985C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D7274B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B49A7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EE40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EE42C9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DECA0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42141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644893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8D6AB1"/>
    <w:multiLevelType w:val="multilevel"/>
    <w:tmpl w:val="C7BC157E"/>
    <w:lvl w:ilvl="0">
      <w:start w:val="1"/>
      <w:numFmt w:val="upperRoman"/>
      <w:lvlText w:val="%1. "/>
      <w:lvlJc w:val="center"/>
      <w:pPr>
        <w:tabs>
          <w:tab w:val="num" w:pos="361"/>
        </w:tabs>
        <w:ind w:left="361" w:hanging="7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§ %2"/>
      <w:lvlJc w:val="center"/>
      <w:pPr>
        <w:tabs>
          <w:tab w:val="num" w:pos="1009"/>
        </w:tabs>
        <w:ind w:left="1009" w:hanging="36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pStyle w:val="TTirecik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2809"/>
        </w:tabs>
        <w:ind w:left="2809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69"/>
        </w:tabs>
        <w:ind w:left="316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9"/>
        </w:tabs>
        <w:ind w:left="3529" w:hanging="360"/>
      </w:pPr>
      <w:rPr>
        <w:rFonts w:hint="default"/>
      </w:rPr>
    </w:lvl>
  </w:abstractNum>
  <w:abstractNum w:abstractNumId="9" w15:restartNumberingAfterBreak="0">
    <w:nsid w:val="4E294D18"/>
    <w:multiLevelType w:val="multilevel"/>
    <w:tmpl w:val="9BC08888"/>
    <w:lvl w:ilvl="0">
      <w:start w:val="1"/>
      <w:numFmt w:val="upperRoman"/>
      <w:pStyle w:val="Rozdzia"/>
      <w:lvlText w:val="%1."/>
      <w:lvlJc w:val="righ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341" w:firstLine="51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2"/>
      <w:numFmt w:val="decimal"/>
      <w:pStyle w:val="Ustp"/>
      <w:suff w:val="space"/>
      <w:lvlText w:val="%3."/>
      <w:lvlJc w:val="left"/>
      <w:pPr>
        <w:ind w:left="2184" w:firstLine="510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unkt"/>
      <w:lvlText w:val="%4)"/>
      <w:lvlJc w:val="left"/>
      <w:pPr>
        <w:tabs>
          <w:tab w:val="num" w:pos="2921"/>
        </w:tabs>
        <w:ind w:left="2921" w:hanging="510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Litera"/>
      <w:lvlText w:val="%5)"/>
      <w:lvlJc w:val="left"/>
      <w:pPr>
        <w:tabs>
          <w:tab w:val="num" w:pos="510"/>
        </w:tabs>
        <w:ind w:left="510" w:firstLine="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5">
      <w:start w:val="1"/>
      <w:numFmt w:val="none"/>
      <w:pStyle w:val="Tiret"/>
      <w:lvlText w:val="%6-"/>
      <w:lvlJc w:val="left"/>
      <w:pPr>
        <w:tabs>
          <w:tab w:val="num" w:pos="4679"/>
        </w:tabs>
        <w:ind w:left="4679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55D17518"/>
    <w:multiLevelType w:val="multilevel"/>
    <w:tmpl w:val="C030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7CB5869"/>
    <w:multiLevelType w:val="hybridMultilevel"/>
    <w:tmpl w:val="AA60C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424FA"/>
    <w:multiLevelType w:val="multilevel"/>
    <w:tmpl w:val="D5442CBA"/>
    <w:lvl w:ilvl="0">
      <w:start w:val="4"/>
      <w:numFmt w:val="decimal"/>
      <w:lvlText w:val="Rozdział %1."/>
      <w:lvlJc w:val="center"/>
      <w:pPr>
        <w:ind w:left="0" w:firstLine="0"/>
      </w:pPr>
      <w:rPr>
        <w:rFonts w:ascii="Arial" w:hAnsi="Arial" w:hint="default"/>
        <w:b/>
        <w:i w:val="0"/>
        <w:color w:val="auto"/>
        <w:sz w:val="22"/>
      </w:rPr>
    </w:lvl>
    <w:lvl w:ilvl="1">
      <w:start w:val="4"/>
      <w:numFmt w:val="decimal"/>
      <w:lvlRestart w:val="0"/>
      <w:suff w:val="space"/>
      <w:lvlText w:val="§ %2."/>
      <w:lvlJc w:val="left"/>
      <w:pPr>
        <w:ind w:left="0" w:firstLine="51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2"/>
      <w:numFmt w:val="decimal"/>
      <w:suff w:val="space"/>
      <w:lvlText w:val="%3."/>
      <w:lvlJc w:val="left"/>
      <w:pPr>
        <w:ind w:left="0" w:firstLine="510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4"/>
      <w:numFmt w:val="decimal"/>
      <w:lvlText w:val="%4)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2"/>
      <w:numFmt w:val="lowerLetter"/>
      <w:lvlText w:val="%5)"/>
      <w:lvlJc w:val="left"/>
      <w:pPr>
        <w:tabs>
          <w:tab w:val="num" w:pos="510"/>
        </w:tabs>
        <w:ind w:left="51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5">
      <w:start w:val="1"/>
      <w:numFmt w:val="none"/>
      <w:lvlText w:val="%6-"/>
      <w:lvlJc w:val="left"/>
      <w:pPr>
        <w:tabs>
          <w:tab w:val="num" w:pos="510"/>
        </w:tabs>
        <w:ind w:left="51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665F16B0"/>
    <w:multiLevelType w:val="hybridMultilevel"/>
    <w:tmpl w:val="0764DB44"/>
    <w:lvl w:ilvl="0" w:tplc="A02C2ED4">
      <w:start w:val="1"/>
      <w:numFmt w:val="decimal"/>
      <w:lvlText w:val="%1."/>
      <w:lvlJc w:val="left"/>
      <w:pPr>
        <w:ind w:left="720" w:hanging="360"/>
      </w:pPr>
    </w:lvl>
    <w:lvl w:ilvl="1" w:tplc="0038CB2C" w:tentative="1">
      <w:start w:val="1"/>
      <w:numFmt w:val="lowerLetter"/>
      <w:lvlText w:val="%2."/>
      <w:lvlJc w:val="left"/>
      <w:pPr>
        <w:ind w:left="1440" w:hanging="360"/>
      </w:pPr>
    </w:lvl>
    <w:lvl w:ilvl="2" w:tplc="DEB69E68" w:tentative="1">
      <w:start w:val="1"/>
      <w:numFmt w:val="lowerRoman"/>
      <w:lvlText w:val="%3."/>
      <w:lvlJc w:val="right"/>
      <w:pPr>
        <w:ind w:left="2160" w:hanging="180"/>
      </w:pPr>
    </w:lvl>
    <w:lvl w:ilvl="3" w:tplc="65C47826" w:tentative="1">
      <w:start w:val="1"/>
      <w:numFmt w:val="decimal"/>
      <w:lvlText w:val="%4."/>
      <w:lvlJc w:val="left"/>
      <w:pPr>
        <w:ind w:left="2880" w:hanging="360"/>
      </w:pPr>
    </w:lvl>
    <w:lvl w:ilvl="4" w:tplc="B248E422" w:tentative="1">
      <w:start w:val="1"/>
      <w:numFmt w:val="lowerLetter"/>
      <w:lvlText w:val="%5."/>
      <w:lvlJc w:val="left"/>
      <w:pPr>
        <w:ind w:left="3600" w:hanging="360"/>
      </w:pPr>
    </w:lvl>
    <w:lvl w:ilvl="5" w:tplc="897CDC9C" w:tentative="1">
      <w:start w:val="1"/>
      <w:numFmt w:val="lowerRoman"/>
      <w:lvlText w:val="%6."/>
      <w:lvlJc w:val="right"/>
      <w:pPr>
        <w:ind w:left="4320" w:hanging="180"/>
      </w:pPr>
    </w:lvl>
    <w:lvl w:ilvl="6" w:tplc="F34C41C8" w:tentative="1">
      <w:start w:val="1"/>
      <w:numFmt w:val="decimal"/>
      <w:lvlText w:val="%7."/>
      <w:lvlJc w:val="left"/>
      <w:pPr>
        <w:ind w:left="5040" w:hanging="360"/>
      </w:pPr>
    </w:lvl>
    <w:lvl w:ilvl="7" w:tplc="1BDE623C" w:tentative="1">
      <w:start w:val="1"/>
      <w:numFmt w:val="lowerLetter"/>
      <w:lvlText w:val="%8."/>
      <w:lvlJc w:val="left"/>
      <w:pPr>
        <w:ind w:left="5760" w:hanging="360"/>
      </w:pPr>
    </w:lvl>
    <w:lvl w:ilvl="8" w:tplc="2A6CC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60A8B"/>
    <w:multiLevelType w:val="hybridMultilevel"/>
    <w:tmpl w:val="210C4B28"/>
    <w:lvl w:ilvl="0" w:tplc="39DE45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5760B"/>
    <w:multiLevelType w:val="multilevel"/>
    <w:tmpl w:val="DD12ACF8"/>
    <w:lvl w:ilvl="0">
      <w:start w:val="1"/>
      <w:numFmt w:val="upperRoman"/>
      <w:lvlText w:val="%1. "/>
      <w:lvlJc w:val="center"/>
      <w:pPr>
        <w:tabs>
          <w:tab w:val="num" w:pos="-216"/>
        </w:tabs>
        <w:ind w:left="-216" w:hanging="72"/>
      </w:pPr>
      <w:rPr>
        <w:rFonts w:ascii="Bookman Old Style" w:hAnsi="Bookman Old Style" w:hint="default"/>
        <w:b/>
        <w:i w:val="0"/>
        <w:sz w:val="22"/>
      </w:rPr>
    </w:lvl>
    <w:lvl w:ilvl="1">
      <w:start w:val="1"/>
      <w:numFmt w:val="decimal"/>
      <w:lvlText w:val="§ %2"/>
      <w:lvlJc w:val="center"/>
      <w:pPr>
        <w:tabs>
          <w:tab w:val="num" w:pos="144"/>
        </w:tabs>
        <w:ind w:left="144" w:hanging="360"/>
      </w:pPr>
      <w:rPr>
        <w:rFonts w:ascii="Bookman Old Style" w:hAnsi="Bookman Old Style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864"/>
        </w:tabs>
        <w:ind w:left="864" w:hanging="360"/>
      </w:pPr>
      <w:rPr>
        <w:rFonts w:ascii="Bookman Old Style" w:hAnsi="Bookman Old Style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24"/>
        </w:tabs>
        <w:ind w:left="1224" w:hanging="360"/>
      </w:pPr>
      <w:rPr>
        <w:rFonts w:ascii="Bookman Old Style" w:hAnsi="Bookman Old Style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1584"/>
        </w:tabs>
        <w:ind w:left="1584" w:hanging="360"/>
      </w:pPr>
      <w:rPr>
        <w:rFonts w:ascii="Bookman Old Style" w:hAnsi="Bookman Old Style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64"/>
        </w:tabs>
        <w:ind w:left="2664" w:hanging="360"/>
      </w:pPr>
      <w:rPr>
        <w:rFonts w:hint="default"/>
      </w:rPr>
    </w:lvl>
  </w:abstractNum>
  <w:abstractNum w:abstractNumId="16" w15:restartNumberingAfterBreak="0">
    <w:nsid w:val="7764798F"/>
    <w:multiLevelType w:val="multilevel"/>
    <w:tmpl w:val="BCBC2B02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 w:cs="Times New Roman" w:hint="default"/>
        <w:b/>
        <w:i w:val="0"/>
        <w:color w:val="auto"/>
        <w:sz w:val="24"/>
      </w:rPr>
    </w:lvl>
    <w:lvl w:ilvl="1">
      <w:start w:val="1"/>
      <w:numFmt w:val="decimal"/>
      <w:lvlRestart w:val="0"/>
      <w:lvlText w:val="§ %2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567" w:hanging="283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851" w:hanging="284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5">
      <w:start w:val="1"/>
      <w:numFmt w:val="none"/>
      <w:lvlText w:val="%6-"/>
      <w:lvlJc w:val="right"/>
      <w:pPr>
        <w:ind w:left="1418" w:hanging="284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929778377">
    <w:abstractNumId w:val="4"/>
  </w:num>
  <w:num w:numId="2" w16cid:durableId="202525996">
    <w:abstractNumId w:val="1"/>
  </w:num>
  <w:num w:numId="3" w16cid:durableId="421267057">
    <w:abstractNumId w:val="7"/>
    <w:lvlOverride w:ilvl="0">
      <w:startOverride w:val="1"/>
    </w:lvlOverride>
  </w:num>
  <w:num w:numId="4" w16cid:durableId="1508000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1989176">
    <w:abstractNumId w:val="9"/>
  </w:num>
  <w:num w:numId="6" w16cid:durableId="710350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25587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7487266">
    <w:abstractNumId w:val="13"/>
  </w:num>
  <w:num w:numId="9" w16cid:durableId="2043898302">
    <w:abstractNumId w:val="15"/>
  </w:num>
  <w:num w:numId="10" w16cid:durableId="1658916601">
    <w:abstractNumId w:val="8"/>
  </w:num>
  <w:num w:numId="11" w16cid:durableId="5483460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52456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5005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6831835">
    <w:abstractNumId w:val="3"/>
  </w:num>
  <w:num w:numId="15" w16cid:durableId="1833984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4418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23718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692590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717537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7821247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9372809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9464874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7497043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1864489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152">
    <w:abstractNumId w:val="9"/>
  </w:num>
  <w:num w:numId="26" w16cid:durableId="1984388259">
    <w:abstractNumId w:val="9"/>
  </w:num>
  <w:num w:numId="27" w16cid:durableId="1142846977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6975364">
    <w:abstractNumId w:val="9"/>
    <w:lvlOverride w:ilvl="0">
      <w:lvl w:ilvl="0">
        <w:start w:val="1"/>
        <w:numFmt w:val="decimal"/>
        <w:pStyle w:val="Rozdzia"/>
        <w:lvlText w:val="Rozdział %1."/>
        <w:lvlJc w:val="center"/>
        <w:pPr>
          <w:ind w:left="0" w:firstLine="0"/>
        </w:pPr>
        <w:rPr>
          <w:rFonts w:ascii="Arial" w:hAnsi="Arial" w:hint="default"/>
          <w:b/>
          <w:i w:val="0"/>
          <w:color w:val="auto"/>
          <w:sz w:val="22"/>
        </w:rPr>
      </w:lvl>
    </w:lvlOverride>
    <w:lvlOverride w:ilvl="1">
      <w:lvl w:ilvl="1">
        <w:start w:val="1"/>
        <w:numFmt w:val="decimal"/>
        <w:lvlRestart w:val="0"/>
        <w:pStyle w:val="Paragraf"/>
        <w:suff w:val="space"/>
        <w:lvlText w:val="§ %2."/>
        <w:lvlJc w:val="left"/>
        <w:pPr>
          <w:ind w:left="0" w:firstLine="510"/>
        </w:pPr>
        <w:rPr>
          <w:rFonts w:ascii="Arial" w:hAnsi="Arial" w:cs="Arial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2">
      <w:lvl w:ilvl="2">
        <w:start w:val="2"/>
        <w:numFmt w:val="decimal"/>
        <w:pStyle w:val="Ustp"/>
        <w:suff w:val="space"/>
        <w:lvlText w:val="%3."/>
        <w:lvlJc w:val="left"/>
        <w:pPr>
          <w:ind w:left="0" w:firstLine="51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unkt"/>
        <w:lvlText w:val="%4)"/>
        <w:lvlJc w:val="left"/>
        <w:pPr>
          <w:tabs>
            <w:tab w:val="num" w:pos="510"/>
          </w:tabs>
          <w:ind w:left="510" w:hanging="51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4">
      <w:lvl w:ilvl="4">
        <w:start w:val="1"/>
        <w:numFmt w:val="lowerLetter"/>
        <w:pStyle w:val="Litera"/>
        <w:lvlText w:val="%5)"/>
        <w:lvlJc w:val="left"/>
        <w:pPr>
          <w:tabs>
            <w:tab w:val="num" w:pos="510"/>
          </w:tabs>
          <w:ind w:left="0" w:firstLine="510"/>
        </w:pPr>
        <w:rPr>
          <w:rFonts w:ascii="Calibri" w:hAnsi="Calibri" w:cs="Times New Roman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pStyle w:val="Tiret"/>
        <w:lvlText w:val="%6-"/>
        <w:lvlJc w:val="right"/>
        <w:pPr>
          <w:ind w:left="1418" w:hanging="284"/>
        </w:pPr>
        <w:rPr>
          <w:rFonts w:ascii="Calibri" w:hAnsi="Calibri" w:cs="Times New Roman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29" w16cid:durableId="1701778186">
    <w:abstractNumId w:val="9"/>
    <w:lvlOverride w:ilvl="0">
      <w:lvl w:ilvl="0">
        <w:start w:val="1"/>
        <w:numFmt w:val="decimal"/>
        <w:pStyle w:val="Rozdzia"/>
        <w:lvlText w:val="Rozdział %1."/>
        <w:lvlJc w:val="center"/>
        <w:pPr>
          <w:ind w:left="0" w:firstLine="0"/>
        </w:pPr>
        <w:rPr>
          <w:rFonts w:ascii="Arial" w:hAnsi="Arial" w:hint="default"/>
          <w:b/>
          <w:i w:val="0"/>
          <w:color w:val="auto"/>
          <w:sz w:val="22"/>
        </w:rPr>
      </w:lvl>
    </w:lvlOverride>
    <w:lvlOverride w:ilvl="1">
      <w:lvl w:ilvl="1">
        <w:start w:val="1"/>
        <w:numFmt w:val="decimal"/>
        <w:lvlRestart w:val="0"/>
        <w:pStyle w:val="Paragraf"/>
        <w:suff w:val="space"/>
        <w:lvlText w:val="§ %2."/>
        <w:lvlJc w:val="left"/>
        <w:pPr>
          <w:ind w:left="0" w:firstLine="510"/>
        </w:pPr>
        <w:rPr>
          <w:rFonts w:ascii="Arial" w:hAnsi="Arial" w:cs="Arial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2">
      <w:lvl w:ilvl="2">
        <w:start w:val="2"/>
        <w:numFmt w:val="decimal"/>
        <w:pStyle w:val="Ustp"/>
        <w:suff w:val="space"/>
        <w:lvlText w:val="%3."/>
        <w:lvlJc w:val="left"/>
        <w:pPr>
          <w:ind w:left="0" w:firstLine="51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unkt"/>
        <w:lvlText w:val="%4)"/>
        <w:lvlJc w:val="left"/>
        <w:pPr>
          <w:tabs>
            <w:tab w:val="num" w:pos="510"/>
          </w:tabs>
          <w:ind w:left="510" w:hanging="510"/>
        </w:pPr>
        <w:rPr>
          <w:rFonts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4">
      <w:lvl w:ilvl="4">
        <w:start w:val="1"/>
        <w:numFmt w:val="lowerLetter"/>
        <w:pStyle w:val="Litera"/>
        <w:lvlText w:val="%5)"/>
        <w:lvlJc w:val="left"/>
        <w:pPr>
          <w:tabs>
            <w:tab w:val="num" w:pos="510"/>
          </w:tabs>
          <w:ind w:left="510" w:firstLine="0"/>
        </w:pPr>
        <w:rPr>
          <w:rFonts w:ascii="Calibri" w:hAnsi="Calibri" w:cs="Times New Roman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pStyle w:val="Tiret"/>
        <w:lvlText w:val="%6-"/>
        <w:lvlJc w:val="right"/>
        <w:pPr>
          <w:ind w:left="1418" w:hanging="284"/>
        </w:pPr>
        <w:rPr>
          <w:rFonts w:ascii="Calibri" w:hAnsi="Calibri" w:cs="Times New Roman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30" w16cid:durableId="1175531141">
    <w:abstractNumId w:val="9"/>
  </w:num>
  <w:num w:numId="31" w16cid:durableId="1971938367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4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7042475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4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9375624">
    <w:abstractNumId w:val="9"/>
  </w:num>
  <w:num w:numId="34" w16cid:durableId="1180198161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4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41605417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28958635">
    <w:abstractNumId w:val="9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25942619">
    <w:abstractNumId w:val="12"/>
  </w:num>
  <w:num w:numId="38" w16cid:durableId="47942259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959421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56086549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67278853">
    <w:abstractNumId w:val="11"/>
  </w:num>
  <w:num w:numId="42" w16cid:durableId="1341422730">
    <w:abstractNumId w:val="0"/>
  </w:num>
  <w:num w:numId="43" w16cid:durableId="418914043">
    <w:abstractNumId w:val="14"/>
  </w:num>
  <w:num w:numId="44" w16cid:durableId="1200820316">
    <w:abstractNumId w:val="2"/>
  </w:num>
  <w:num w:numId="45" w16cid:durableId="1155876326">
    <w:abstractNumId w:val="10"/>
  </w:num>
  <w:num w:numId="46" w16cid:durableId="1495991033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705414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82788484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28872998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87118743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69509050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14273350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6594225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8320979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6731620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590583006">
    <w:abstractNumId w:val="6"/>
  </w:num>
  <w:num w:numId="57" w16cid:durableId="318192545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l-PL" w:vendorID="12" w:dllVersion="512" w:checkStyle="1"/>
  <w:proofState w:spelling="clean"/>
  <w:attachedTemplate r:id="rId1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1-06-02"/>
    <w:docVar w:name="LE_Links" w:val="{0629850A-1AC0-4E12-9F27-C750031A2F74}"/>
  </w:docVars>
  <w:rsids>
    <w:rsidRoot w:val="00D70AF2"/>
    <w:rsid w:val="0000023E"/>
    <w:rsid w:val="00000C5D"/>
    <w:rsid w:val="000012DA"/>
    <w:rsid w:val="0000246E"/>
    <w:rsid w:val="000025D7"/>
    <w:rsid w:val="00002CA0"/>
    <w:rsid w:val="00002FFA"/>
    <w:rsid w:val="00003862"/>
    <w:rsid w:val="000043F5"/>
    <w:rsid w:val="00005AA4"/>
    <w:rsid w:val="00006EC0"/>
    <w:rsid w:val="00007A36"/>
    <w:rsid w:val="00007C63"/>
    <w:rsid w:val="000103C5"/>
    <w:rsid w:val="00010727"/>
    <w:rsid w:val="0001092B"/>
    <w:rsid w:val="00010CDA"/>
    <w:rsid w:val="000117F1"/>
    <w:rsid w:val="00012A35"/>
    <w:rsid w:val="00012B62"/>
    <w:rsid w:val="00015C97"/>
    <w:rsid w:val="00016099"/>
    <w:rsid w:val="00016151"/>
    <w:rsid w:val="00017812"/>
    <w:rsid w:val="00017DC2"/>
    <w:rsid w:val="00020F40"/>
    <w:rsid w:val="00020FF9"/>
    <w:rsid w:val="00021522"/>
    <w:rsid w:val="00021971"/>
    <w:rsid w:val="00023311"/>
    <w:rsid w:val="000233B9"/>
    <w:rsid w:val="000233EF"/>
    <w:rsid w:val="00023471"/>
    <w:rsid w:val="00023473"/>
    <w:rsid w:val="00023F13"/>
    <w:rsid w:val="0002480A"/>
    <w:rsid w:val="00024990"/>
    <w:rsid w:val="000266FE"/>
    <w:rsid w:val="0002690F"/>
    <w:rsid w:val="00030634"/>
    <w:rsid w:val="0003194D"/>
    <w:rsid w:val="000319C1"/>
    <w:rsid w:val="00031A8B"/>
    <w:rsid w:val="00031BCA"/>
    <w:rsid w:val="00031D0E"/>
    <w:rsid w:val="000324B3"/>
    <w:rsid w:val="00032627"/>
    <w:rsid w:val="00032D47"/>
    <w:rsid w:val="000330FA"/>
    <w:rsid w:val="000331D7"/>
    <w:rsid w:val="0003362F"/>
    <w:rsid w:val="00034CD1"/>
    <w:rsid w:val="00036B63"/>
    <w:rsid w:val="00037E1A"/>
    <w:rsid w:val="0004050C"/>
    <w:rsid w:val="00040C5B"/>
    <w:rsid w:val="00040E39"/>
    <w:rsid w:val="00041FC5"/>
    <w:rsid w:val="00042162"/>
    <w:rsid w:val="00042548"/>
    <w:rsid w:val="0004264A"/>
    <w:rsid w:val="00043495"/>
    <w:rsid w:val="000445F0"/>
    <w:rsid w:val="00044BB0"/>
    <w:rsid w:val="000461A7"/>
    <w:rsid w:val="00046480"/>
    <w:rsid w:val="00046A75"/>
    <w:rsid w:val="0004716C"/>
    <w:rsid w:val="00047312"/>
    <w:rsid w:val="00047535"/>
    <w:rsid w:val="000478B3"/>
    <w:rsid w:val="00047BDD"/>
    <w:rsid w:val="000508BD"/>
    <w:rsid w:val="000511D0"/>
    <w:rsid w:val="000517AB"/>
    <w:rsid w:val="000517E6"/>
    <w:rsid w:val="00051FC7"/>
    <w:rsid w:val="00052281"/>
    <w:rsid w:val="00052C0C"/>
    <w:rsid w:val="00053376"/>
    <w:rsid w:val="0005339C"/>
    <w:rsid w:val="0005386B"/>
    <w:rsid w:val="000539D2"/>
    <w:rsid w:val="0005571B"/>
    <w:rsid w:val="00056397"/>
    <w:rsid w:val="00056636"/>
    <w:rsid w:val="000569DF"/>
    <w:rsid w:val="00057AB3"/>
    <w:rsid w:val="00060076"/>
    <w:rsid w:val="00060176"/>
    <w:rsid w:val="00060432"/>
    <w:rsid w:val="00060D87"/>
    <w:rsid w:val="000615A5"/>
    <w:rsid w:val="0006175F"/>
    <w:rsid w:val="00062B05"/>
    <w:rsid w:val="00063034"/>
    <w:rsid w:val="00063BD6"/>
    <w:rsid w:val="000643A0"/>
    <w:rsid w:val="00064E4C"/>
    <w:rsid w:val="00065D33"/>
    <w:rsid w:val="00066901"/>
    <w:rsid w:val="00070891"/>
    <w:rsid w:val="00070B81"/>
    <w:rsid w:val="00071BEE"/>
    <w:rsid w:val="00072C30"/>
    <w:rsid w:val="00072E22"/>
    <w:rsid w:val="000731F2"/>
    <w:rsid w:val="000736CD"/>
    <w:rsid w:val="00073C06"/>
    <w:rsid w:val="000740FB"/>
    <w:rsid w:val="00074D98"/>
    <w:rsid w:val="0007533B"/>
    <w:rsid w:val="0007545D"/>
    <w:rsid w:val="000760BF"/>
    <w:rsid w:val="0007613E"/>
    <w:rsid w:val="00076BFC"/>
    <w:rsid w:val="00076E82"/>
    <w:rsid w:val="00076FFA"/>
    <w:rsid w:val="00080BAC"/>
    <w:rsid w:val="00080DDE"/>
    <w:rsid w:val="000814A7"/>
    <w:rsid w:val="00081C70"/>
    <w:rsid w:val="00082D9C"/>
    <w:rsid w:val="000832FC"/>
    <w:rsid w:val="0008349F"/>
    <w:rsid w:val="00083B08"/>
    <w:rsid w:val="00085542"/>
    <w:rsid w:val="0008557B"/>
    <w:rsid w:val="00085CE7"/>
    <w:rsid w:val="00086924"/>
    <w:rsid w:val="000903AB"/>
    <w:rsid w:val="000906EE"/>
    <w:rsid w:val="00091BA2"/>
    <w:rsid w:val="00092335"/>
    <w:rsid w:val="00093AB8"/>
    <w:rsid w:val="00093D82"/>
    <w:rsid w:val="000944EF"/>
    <w:rsid w:val="000962E8"/>
    <w:rsid w:val="0009630C"/>
    <w:rsid w:val="0009638F"/>
    <w:rsid w:val="000965B9"/>
    <w:rsid w:val="0009732D"/>
    <w:rsid w:val="000973F0"/>
    <w:rsid w:val="00097F52"/>
    <w:rsid w:val="000A0C01"/>
    <w:rsid w:val="000A1296"/>
    <w:rsid w:val="000A131C"/>
    <w:rsid w:val="000A1774"/>
    <w:rsid w:val="000A1C27"/>
    <w:rsid w:val="000A1DAD"/>
    <w:rsid w:val="000A2649"/>
    <w:rsid w:val="000A323B"/>
    <w:rsid w:val="000A5752"/>
    <w:rsid w:val="000A5C96"/>
    <w:rsid w:val="000A61EC"/>
    <w:rsid w:val="000A63AE"/>
    <w:rsid w:val="000A745D"/>
    <w:rsid w:val="000A751A"/>
    <w:rsid w:val="000A7C4B"/>
    <w:rsid w:val="000B118A"/>
    <w:rsid w:val="000B1DE6"/>
    <w:rsid w:val="000B298D"/>
    <w:rsid w:val="000B40BF"/>
    <w:rsid w:val="000B4736"/>
    <w:rsid w:val="000B5B2D"/>
    <w:rsid w:val="000B5DCE"/>
    <w:rsid w:val="000B6A65"/>
    <w:rsid w:val="000B790E"/>
    <w:rsid w:val="000B79A3"/>
    <w:rsid w:val="000B7A1A"/>
    <w:rsid w:val="000C04E6"/>
    <w:rsid w:val="000C05BA"/>
    <w:rsid w:val="000C0E8F"/>
    <w:rsid w:val="000C1E5C"/>
    <w:rsid w:val="000C37A5"/>
    <w:rsid w:val="000C4077"/>
    <w:rsid w:val="000C4BC4"/>
    <w:rsid w:val="000C4CAE"/>
    <w:rsid w:val="000C54A9"/>
    <w:rsid w:val="000C6AE8"/>
    <w:rsid w:val="000C76A4"/>
    <w:rsid w:val="000D0110"/>
    <w:rsid w:val="000D1186"/>
    <w:rsid w:val="000D1A2D"/>
    <w:rsid w:val="000D2468"/>
    <w:rsid w:val="000D318A"/>
    <w:rsid w:val="000D38AB"/>
    <w:rsid w:val="000D3F73"/>
    <w:rsid w:val="000D4BE1"/>
    <w:rsid w:val="000D5729"/>
    <w:rsid w:val="000D6173"/>
    <w:rsid w:val="000D6F83"/>
    <w:rsid w:val="000E1CAC"/>
    <w:rsid w:val="000E1DAB"/>
    <w:rsid w:val="000E25CC"/>
    <w:rsid w:val="000E29AB"/>
    <w:rsid w:val="000E29F2"/>
    <w:rsid w:val="000E2AC7"/>
    <w:rsid w:val="000E2D05"/>
    <w:rsid w:val="000E3190"/>
    <w:rsid w:val="000E3694"/>
    <w:rsid w:val="000E48D2"/>
    <w:rsid w:val="000E490F"/>
    <w:rsid w:val="000E4C0D"/>
    <w:rsid w:val="000E5197"/>
    <w:rsid w:val="000E6241"/>
    <w:rsid w:val="000E665C"/>
    <w:rsid w:val="000E6FD5"/>
    <w:rsid w:val="000E7F8D"/>
    <w:rsid w:val="000F06FE"/>
    <w:rsid w:val="000F10E8"/>
    <w:rsid w:val="000F2BE3"/>
    <w:rsid w:val="000F3D0D"/>
    <w:rsid w:val="000F4364"/>
    <w:rsid w:val="000F4508"/>
    <w:rsid w:val="000F4CA2"/>
    <w:rsid w:val="000F5264"/>
    <w:rsid w:val="000F57C7"/>
    <w:rsid w:val="000F6AA1"/>
    <w:rsid w:val="000F6C4D"/>
    <w:rsid w:val="000F6ED4"/>
    <w:rsid w:val="000F7389"/>
    <w:rsid w:val="000F776B"/>
    <w:rsid w:val="000F7A6E"/>
    <w:rsid w:val="0010021C"/>
    <w:rsid w:val="001004E3"/>
    <w:rsid w:val="00100BFC"/>
    <w:rsid w:val="00100DE1"/>
    <w:rsid w:val="00101094"/>
    <w:rsid w:val="00101DAA"/>
    <w:rsid w:val="00102149"/>
    <w:rsid w:val="00102E08"/>
    <w:rsid w:val="001035C6"/>
    <w:rsid w:val="00103604"/>
    <w:rsid w:val="001036CD"/>
    <w:rsid w:val="00103F3A"/>
    <w:rsid w:val="001042BA"/>
    <w:rsid w:val="00104B61"/>
    <w:rsid w:val="00104CBB"/>
    <w:rsid w:val="00104F75"/>
    <w:rsid w:val="00105E9D"/>
    <w:rsid w:val="00106D03"/>
    <w:rsid w:val="00107EAB"/>
    <w:rsid w:val="00110465"/>
    <w:rsid w:val="00110628"/>
    <w:rsid w:val="0011088F"/>
    <w:rsid w:val="00111482"/>
    <w:rsid w:val="00111A09"/>
    <w:rsid w:val="00111B32"/>
    <w:rsid w:val="0011245A"/>
    <w:rsid w:val="0011375C"/>
    <w:rsid w:val="0011493E"/>
    <w:rsid w:val="00114D0E"/>
    <w:rsid w:val="00115B72"/>
    <w:rsid w:val="00115D05"/>
    <w:rsid w:val="00117946"/>
    <w:rsid w:val="001209EC"/>
    <w:rsid w:val="00120A9E"/>
    <w:rsid w:val="00120BA4"/>
    <w:rsid w:val="001217A3"/>
    <w:rsid w:val="001235BF"/>
    <w:rsid w:val="00124418"/>
    <w:rsid w:val="001250EE"/>
    <w:rsid w:val="001251BE"/>
    <w:rsid w:val="001252C2"/>
    <w:rsid w:val="00125A9C"/>
    <w:rsid w:val="00125FA9"/>
    <w:rsid w:val="001269CD"/>
    <w:rsid w:val="001270A2"/>
    <w:rsid w:val="0012778B"/>
    <w:rsid w:val="001303CF"/>
    <w:rsid w:val="001308C0"/>
    <w:rsid w:val="00130F49"/>
    <w:rsid w:val="00131237"/>
    <w:rsid w:val="0013129C"/>
    <w:rsid w:val="00132245"/>
    <w:rsid w:val="001329AC"/>
    <w:rsid w:val="0013457C"/>
    <w:rsid w:val="00134882"/>
    <w:rsid w:val="00134CA0"/>
    <w:rsid w:val="0013705A"/>
    <w:rsid w:val="00137157"/>
    <w:rsid w:val="0014026F"/>
    <w:rsid w:val="00141601"/>
    <w:rsid w:val="00144A60"/>
    <w:rsid w:val="00144ADB"/>
    <w:rsid w:val="00147A47"/>
    <w:rsid w:val="00147AA1"/>
    <w:rsid w:val="00151862"/>
    <w:rsid w:val="00151B13"/>
    <w:rsid w:val="001520CF"/>
    <w:rsid w:val="00152D07"/>
    <w:rsid w:val="0015429A"/>
    <w:rsid w:val="00155211"/>
    <w:rsid w:val="001557AA"/>
    <w:rsid w:val="001558BE"/>
    <w:rsid w:val="00155AFC"/>
    <w:rsid w:val="00155BED"/>
    <w:rsid w:val="0015667C"/>
    <w:rsid w:val="00157110"/>
    <w:rsid w:val="0015742A"/>
    <w:rsid w:val="00157D70"/>
    <w:rsid w:val="00157DA1"/>
    <w:rsid w:val="00160200"/>
    <w:rsid w:val="0016073B"/>
    <w:rsid w:val="001611F1"/>
    <w:rsid w:val="00161FA2"/>
    <w:rsid w:val="00163147"/>
    <w:rsid w:val="001632D3"/>
    <w:rsid w:val="00163FBD"/>
    <w:rsid w:val="001647D5"/>
    <w:rsid w:val="00164C57"/>
    <w:rsid w:val="00164C9D"/>
    <w:rsid w:val="00164CF3"/>
    <w:rsid w:val="00165F48"/>
    <w:rsid w:val="001705FD"/>
    <w:rsid w:val="0017079F"/>
    <w:rsid w:val="00171919"/>
    <w:rsid w:val="00171D77"/>
    <w:rsid w:val="00172452"/>
    <w:rsid w:val="00172846"/>
    <w:rsid w:val="00172F7A"/>
    <w:rsid w:val="00173150"/>
    <w:rsid w:val="00173390"/>
    <w:rsid w:val="001736F0"/>
    <w:rsid w:val="001737B2"/>
    <w:rsid w:val="00173BB3"/>
    <w:rsid w:val="00173D29"/>
    <w:rsid w:val="001740D0"/>
    <w:rsid w:val="00174708"/>
    <w:rsid w:val="00174D0B"/>
    <w:rsid w:val="00174F2C"/>
    <w:rsid w:val="00176295"/>
    <w:rsid w:val="00177728"/>
    <w:rsid w:val="001801A1"/>
    <w:rsid w:val="00180F2A"/>
    <w:rsid w:val="00181383"/>
    <w:rsid w:val="0018289C"/>
    <w:rsid w:val="00183590"/>
    <w:rsid w:val="0018363E"/>
    <w:rsid w:val="00183C7C"/>
    <w:rsid w:val="00184B91"/>
    <w:rsid w:val="00184D4A"/>
    <w:rsid w:val="00184D82"/>
    <w:rsid w:val="00186C7A"/>
    <w:rsid w:val="00186EC1"/>
    <w:rsid w:val="00187076"/>
    <w:rsid w:val="001901DB"/>
    <w:rsid w:val="0019081A"/>
    <w:rsid w:val="001912F8"/>
    <w:rsid w:val="00191E1F"/>
    <w:rsid w:val="0019283F"/>
    <w:rsid w:val="0019473B"/>
    <w:rsid w:val="00194CE2"/>
    <w:rsid w:val="001952B1"/>
    <w:rsid w:val="0019643A"/>
    <w:rsid w:val="00196E39"/>
    <w:rsid w:val="0019743B"/>
    <w:rsid w:val="00197649"/>
    <w:rsid w:val="001A01FB"/>
    <w:rsid w:val="001A02B1"/>
    <w:rsid w:val="001A10E9"/>
    <w:rsid w:val="001A183D"/>
    <w:rsid w:val="001A1FF7"/>
    <w:rsid w:val="001A231F"/>
    <w:rsid w:val="001A26BD"/>
    <w:rsid w:val="001A2B65"/>
    <w:rsid w:val="001A2B7A"/>
    <w:rsid w:val="001A3900"/>
    <w:rsid w:val="001A3AA8"/>
    <w:rsid w:val="001A3CD3"/>
    <w:rsid w:val="001A5AF6"/>
    <w:rsid w:val="001A5BEF"/>
    <w:rsid w:val="001A7F15"/>
    <w:rsid w:val="001B075D"/>
    <w:rsid w:val="001B1133"/>
    <w:rsid w:val="001B1A85"/>
    <w:rsid w:val="001B1DF8"/>
    <w:rsid w:val="001B2173"/>
    <w:rsid w:val="001B342E"/>
    <w:rsid w:val="001B3F9A"/>
    <w:rsid w:val="001B42AF"/>
    <w:rsid w:val="001B45C9"/>
    <w:rsid w:val="001B47AB"/>
    <w:rsid w:val="001B545A"/>
    <w:rsid w:val="001B54BC"/>
    <w:rsid w:val="001B550E"/>
    <w:rsid w:val="001B5932"/>
    <w:rsid w:val="001B6A21"/>
    <w:rsid w:val="001B71CB"/>
    <w:rsid w:val="001C0113"/>
    <w:rsid w:val="001C1157"/>
    <w:rsid w:val="001C1832"/>
    <w:rsid w:val="001C188C"/>
    <w:rsid w:val="001C2E18"/>
    <w:rsid w:val="001C359D"/>
    <w:rsid w:val="001C35C9"/>
    <w:rsid w:val="001C4630"/>
    <w:rsid w:val="001C5C7D"/>
    <w:rsid w:val="001C63FC"/>
    <w:rsid w:val="001C7519"/>
    <w:rsid w:val="001D1783"/>
    <w:rsid w:val="001D2FA7"/>
    <w:rsid w:val="001D3304"/>
    <w:rsid w:val="001D3450"/>
    <w:rsid w:val="001D3505"/>
    <w:rsid w:val="001D35B1"/>
    <w:rsid w:val="001D3AC3"/>
    <w:rsid w:val="001D3D0C"/>
    <w:rsid w:val="001D4464"/>
    <w:rsid w:val="001D4816"/>
    <w:rsid w:val="001D48B6"/>
    <w:rsid w:val="001D53CD"/>
    <w:rsid w:val="001D55A3"/>
    <w:rsid w:val="001D5AF5"/>
    <w:rsid w:val="001D6463"/>
    <w:rsid w:val="001D78D7"/>
    <w:rsid w:val="001E0BAF"/>
    <w:rsid w:val="001E1E73"/>
    <w:rsid w:val="001E257F"/>
    <w:rsid w:val="001E2B33"/>
    <w:rsid w:val="001E2F2E"/>
    <w:rsid w:val="001E3D2C"/>
    <w:rsid w:val="001E4E0C"/>
    <w:rsid w:val="001E526D"/>
    <w:rsid w:val="001E5655"/>
    <w:rsid w:val="001E5FBB"/>
    <w:rsid w:val="001E7116"/>
    <w:rsid w:val="001F053A"/>
    <w:rsid w:val="001F14B1"/>
    <w:rsid w:val="001F1832"/>
    <w:rsid w:val="001F220F"/>
    <w:rsid w:val="001F25B3"/>
    <w:rsid w:val="001F2F04"/>
    <w:rsid w:val="001F30F8"/>
    <w:rsid w:val="001F3188"/>
    <w:rsid w:val="001F4DE9"/>
    <w:rsid w:val="001F54FA"/>
    <w:rsid w:val="001F5E04"/>
    <w:rsid w:val="001F6616"/>
    <w:rsid w:val="001F67A5"/>
    <w:rsid w:val="001F6AD5"/>
    <w:rsid w:val="001F6BE8"/>
    <w:rsid w:val="001F6FFE"/>
    <w:rsid w:val="001F7E57"/>
    <w:rsid w:val="002006F4"/>
    <w:rsid w:val="00200A34"/>
    <w:rsid w:val="00200BB1"/>
    <w:rsid w:val="00202598"/>
    <w:rsid w:val="00202BD4"/>
    <w:rsid w:val="00203404"/>
    <w:rsid w:val="00204073"/>
    <w:rsid w:val="00204A97"/>
    <w:rsid w:val="00205C14"/>
    <w:rsid w:val="00206DF1"/>
    <w:rsid w:val="00207CD9"/>
    <w:rsid w:val="00210A49"/>
    <w:rsid w:val="00210F43"/>
    <w:rsid w:val="002114EF"/>
    <w:rsid w:val="0021253E"/>
    <w:rsid w:val="00213234"/>
    <w:rsid w:val="00213774"/>
    <w:rsid w:val="00213E05"/>
    <w:rsid w:val="00215185"/>
    <w:rsid w:val="002166AD"/>
    <w:rsid w:val="0021683E"/>
    <w:rsid w:val="00217871"/>
    <w:rsid w:val="0021796F"/>
    <w:rsid w:val="00221112"/>
    <w:rsid w:val="002212B2"/>
    <w:rsid w:val="002219FA"/>
    <w:rsid w:val="00221ED8"/>
    <w:rsid w:val="002222C1"/>
    <w:rsid w:val="002228CE"/>
    <w:rsid w:val="00222CD3"/>
    <w:rsid w:val="00222E19"/>
    <w:rsid w:val="00223029"/>
    <w:rsid w:val="002231EA"/>
    <w:rsid w:val="0022385F"/>
    <w:rsid w:val="00223FDF"/>
    <w:rsid w:val="0022552E"/>
    <w:rsid w:val="00226525"/>
    <w:rsid w:val="00226C91"/>
    <w:rsid w:val="00226CA9"/>
    <w:rsid w:val="00227762"/>
    <w:rsid w:val="00227788"/>
    <w:rsid w:val="002279C0"/>
    <w:rsid w:val="00231D32"/>
    <w:rsid w:val="00232CA1"/>
    <w:rsid w:val="00235C14"/>
    <w:rsid w:val="00235C96"/>
    <w:rsid w:val="002365B5"/>
    <w:rsid w:val="002365EC"/>
    <w:rsid w:val="0023727E"/>
    <w:rsid w:val="002417F1"/>
    <w:rsid w:val="00242081"/>
    <w:rsid w:val="00242BD4"/>
    <w:rsid w:val="00242D34"/>
    <w:rsid w:val="00243777"/>
    <w:rsid w:val="002441CD"/>
    <w:rsid w:val="00245C11"/>
    <w:rsid w:val="00246BE8"/>
    <w:rsid w:val="002501A3"/>
    <w:rsid w:val="00250346"/>
    <w:rsid w:val="002510BE"/>
    <w:rsid w:val="0025166C"/>
    <w:rsid w:val="0025184F"/>
    <w:rsid w:val="00252E40"/>
    <w:rsid w:val="002530BA"/>
    <w:rsid w:val="00253233"/>
    <w:rsid w:val="002535D3"/>
    <w:rsid w:val="00253BA0"/>
    <w:rsid w:val="002555D4"/>
    <w:rsid w:val="0025592F"/>
    <w:rsid w:val="0025631B"/>
    <w:rsid w:val="00256CAB"/>
    <w:rsid w:val="00256E7B"/>
    <w:rsid w:val="00256FED"/>
    <w:rsid w:val="0025723E"/>
    <w:rsid w:val="00257DBE"/>
    <w:rsid w:val="002603BF"/>
    <w:rsid w:val="0026063E"/>
    <w:rsid w:val="00260A43"/>
    <w:rsid w:val="0026136E"/>
    <w:rsid w:val="00261A16"/>
    <w:rsid w:val="002628C1"/>
    <w:rsid w:val="00263522"/>
    <w:rsid w:val="00264EC6"/>
    <w:rsid w:val="00265423"/>
    <w:rsid w:val="002659DD"/>
    <w:rsid w:val="00267047"/>
    <w:rsid w:val="002673DD"/>
    <w:rsid w:val="00271013"/>
    <w:rsid w:val="002733EC"/>
    <w:rsid w:val="002734A9"/>
    <w:rsid w:val="00273FE4"/>
    <w:rsid w:val="00275A3B"/>
    <w:rsid w:val="002765B4"/>
    <w:rsid w:val="00276A94"/>
    <w:rsid w:val="00277ADB"/>
    <w:rsid w:val="00277ADE"/>
    <w:rsid w:val="00280EEF"/>
    <w:rsid w:val="0028178E"/>
    <w:rsid w:val="00282268"/>
    <w:rsid w:val="002826DE"/>
    <w:rsid w:val="00282D4D"/>
    <w:rsid w:val="002835B8"/>
    <w:rsid w:val="00283E8B"/>
    <w:rsid w:val="00283EE4"/>
    <w:rsid w:val="002849F8"/>
    <w:rsid w:val="0028549D"/>
    <w:rsid w:val="00285EBB"/>
    <w:rsid w:val="0028655B"/>
    <w:rsid w:val="00286FD0"/>
    <w:rsid w:val="00287037"/>
    <w:rsid w:val="002904C4"/>
    <w:rsid w:val="0029127C"/>
    <w:rsid w:val="0029245E"/>
    <w:rsid w:val="00292E59"/>
    <w:rsid w:val="00293493"/>
    <w:rsid w:val="0029405D"/>
    <w:rsid w:val="00294C24"/>
    <w:rsid w:val="00294FA6"/>
    <w:rsid w:val="00295598"/>
    <w:rsid w:val="00295A6F"/>
    <w:rsid w:val="00295A7C"/>
    <w:rsid w:val="002A093B"/>
    <w:rsid w:val="002A0B9C"/>
    <w:rsid w:val="002A12D0"/>
    <w:rsid w:val="002A146C"/>
    <w:rsid w:val="002A20C4"/>
    <w:rsid w:val="002A4B4D"/>
    <w:rsid w:val="002A570F"/>
    <w:rsid w:val="002A6286"/>
    <w:rsid w:val="002A62F1"/>
    <w:rsid w:val="002A7281"/>
    <w:rsid w:val="002A7292"/>
    <w:rsid w:val="002A7358"/>
    <w:rsid w:val="002A7902"/>
    <w:rsid w:val="002B0853"/>
    <w:rsid w:val="002B0CB9"/>
    <w:rsid w:val="002B0F6B"/>
    <w:rsid w:val="002B18CE"/>
    <w:rsid w:val="002B18E4"/>
    <w:rsid w:val="002B1A87"/>
    <w:rsid w:val="002B1CF9"/>
    <w:rsid w:val="002B23B8"/>
    <w:rsid w:val="002B2827"/>
    <w:rsid w:val="002B3FD1"/>
    <w:rsid w:val="002B4429"/>
    <w:rsid w:val="002B658E"/>
    <w:rsid w:val="002B68A6"/>
    <w:rsid w:val="002B7AA3"/>
    <w:rsid w:val="002B7FAF"/>
    <w:rsid w:val="002C0822"/>
    <w:rsid w:val="002C0A49"/>
    <w:rsid w:val="002C0F7D"/>
    <w:rsid w:val="002C18A3"/>
    <w:rsid w:val="002C2AA8"/>
    <w:rsid w:val="002C3232"/>
    <w:rsid w:val="002C4EB9"/>
    <w:rsid w:val="002C5482"/>
    <w:rsid w:val="002C5B6C"/>
    <w:rsid w:val="002C5E2A"/>
    <w:rsid w:val="002C677A"/>
    <w:rsid w:val="002C6AE2"/>
    <w:rsid w:val="002D096A"/>
    <w:rsid w:val="002D0C4F"/>
    <w:rsid w:val="002D115A"/>
    <w:rsid w:val="002D1364"/>
    <w:rsid w:val="002D4D30"/>
    <w:rsid w:val="002D5000"/>
    <w:rsid w:val="002D598D"/>
    <w:rsid w:val="002D6F27"/>
    <w:rsid w:val="002D7025"/>
    <w:rsid w:val="002D7188"/>
    <w:rsid w:val="002E04F2"/>
    <w:rsid w:val="002E1DE3"/>
    <w:rsid w:val="002E2AB6"/>
    <w:rsid w:val="002E35BE"/>
    <w:rsid w:val="002E3F34"/>
    <w:rsid w:val="002E42BA"/>
    <w:rsid w:val="002E4CF0"/>
    <w:rsid w:val="002E514A"/>
    <w:rsid w:val="002E574A"/>
    <w:rsid w:val="002E5DBD"/>
    <w:rsid w:val="002E5F79"/>
    <w:rsid w:val="002E63D6"/>
    <w:rsid w:val="002E64FA"/>
    <w:rsid w:val="002E745D"/>
    <w:rsid w:val="002E748E"/>
    <w:rsid w:val="002F0A00"/>
    <w:rsid w:val="002F0CFA"/>
    <w:rsid w:val="002F0DFD"/>
    <w:rsid w:val="002F18B6"/>
    <w:rsid w:val="002F1CDD"/>
    <w:rsid w:val="002F3E66"/>
    <w:rsid w:val="002F5816"/>
    <w:rsid w:val="002F669F"/>
    <w:rsid w:val="002F698C"/>
    <w:rsid w:val="002F6B5D"/>
    <w:rsid w:val="002F6F8A"/>
    <w:rsid w:val="002F7C17"/>
    <w:rsid w:val="002F7F40"/>
    <w:rsid w:val="003007A2"/>
    <w:rsid w:val="00301A44"/>
    <w:rsid w:val="00301C97"/>
    <w:rsid w:val="00301E23"/>
    <w:rsid w:val="00301FC8"/>
    <w:rsid w:val="00304427"/>
    <w:rsid w:val="00304ADE"/>
    <w:rsid w:val="00307A0E"/>
    <w:rsid w:val="00307A2C"/>
    <w:rsid w:val="0031004C"/>
    <w:rsid w:val="003105F6"/>
    <w:rsid w:val="00311297"/>
    <w:rsid w:val="003113BE"/>
    <w:rsid w:val="003122CA"/>
    <w:rsid w:val="0031306C"/>
    <w:rsid w:val="00313949"/>
    <w:rsid w:val="003148FD"/>
    <w:rsid w:val="003154AA"/>
    <w:rsid w:val="00316954"/>
    <w:rsid w:val="00316D45"/>
    <w:rsid w:val="0031793E"/>
    <w:rsid w:val="00321080"/>
    <w:rsid w:val="003222E3"/>
    <w:rsid w:val="00322D45"/>
    <w:rsid w:val="00322F00"/>
    <w:rsid w:val="00324D55"/>
    <w:rsid w:val="00325513"/>
    <w:rsid w:val="0032569A"/>
    <w:rsid w:val="003259A0"/>
    <w:rsid w:val="00325A1F"/>
    <w:rsid w:val="003268F9"/>
    <w:rsid w:val="00327A44"/>
    <w:rsid w:val="0033025D"/>
    <w:rsid w:val="00330BAF"/>
    <w:rsid w:val="003315B9"/>
    <w:rsid w:val="0033227E"/>
    <w:rsid w:val="003327DB"/>
    <w:rsid w:val="00333007"/>
    <w:rsid w:val="003347DF"/>
    <w:rsid w:val="00334913"/>
    <w:rsid w:val="00334E3A"/>
    <w:rsid w:val="003361DD"/>
    <w:rsid w:val="00337312"/>
    <w:rsid w:val="00337A1A"/>
    <w:rsid w:val="00340803"/>
    <w:rsid w:val="00341A6A"/>
    <w:rsid w:val="0034308C"/>
    <w:rsid w:val="00343211"/>
    <w:rsid w:val="00345B9C"/>
    <w:rsid w:val="00346A45"/>
    <w:rsid w:val="003473B2"/>
    <w:rsid w:val="0035071B"/>
    <w:rsid w:val="00351294"/>
    <w:rsid w:val="00351739"/>
    <w:rsid w:val="003519FB"/>
    <w:rsid w:val="00351FD3"/>
    <w:rsid w:val="00352DAE"/>
    <w:rsid w:val="003540DD"/>
    <w:rsid w:val="00354179"/>
    <w:rsid w:val="00354EB9"/>
    <w:rsid w:val="00356E34"/>
    <w:rsid w:val="003602AE"/>
    <w:rsid w:val="003603F6"/>
    <w:rsid w:val="00360929"/>
    <w:rsid w:val="00360A7D"/>
    <w:rsid w:val="00360BA8"/>
    <w:rsid w:val="00362119"/>
    <w:rsid w:val="003622A4"/>
    <w:rsid w:val="00362511"/>
    <w:rsid w:val="00362A0F"/>
    <w:rsid w:val="00362F83"/>
    <w:rsid w:val="00363819"/>
    <w:rsid w:val="00364468"/>
    <w:rsid w:val="003647D5"/>
    <w:rsid w:val="00365A8E"/>
    <w:rsid w:val="003674B0"/>
    <w:rsid w:val="00367747"/>
    <w:rsid w:val="00367B52"/>
    <w:rsid w:val="00367D62"/>
    <w:rsid w:val="00370394"/>
    <w:rsid w:val="00371125"/>
    <w:rsid w:val="00373238"/>
    <w:rsid w:val="00374D31"/>
    <w:rsid w:val="00375C6D"/>
    <w:rsid w:val="00376E08"/>
    <w:rsid w:val="0037727C"/>
    <w:rsid w:val="00377770"/>
    <w:rsid w:val="00377E70"/>
    <w:rsid w:val="003804AC"/>
    <w:rsid w:val="003807AA"/>
    <w:rsid w:val="00380904"/>
    <w:rsid w:val="00380D32"/>
    <w:rsid w:val="00380D4C"/>
    <w:rsid w:val="00380DE0"/>
    <w:rsid w:val="003810B4"/>
    <w:rsid w:val="0038186D"/>
    <w:rsid w:val="003823EE"/>
    <w:rsid w:val="0038267F"/>
    <w:rsid w:val="00382960"/>
    <w:rsid w:val="003846F7"/>
    <w:rsid w:val="003851ED"/>
    <w:rsid w:val="00385B39"/>
    <w:rsid w:val="0038621B"/>
    <w:rsid w:val="00386785"/>
    <w:rsid w:val="00387A79"/>
    <w:rsid w:val="00390896"/>
    <w:rsid w:val="00390E89"/>
    <w:rsid w:val="003910FB"/>
    <w:rsid w:val="00391B1A"/>
    <w:rsid w:val="00392D96"/>
    <w:rsid w:val="00393B01"/>
    <w:rsid w:val="003942A9"/>
    <w:rsid w:val="00394423"/>
    <w:rsid w:val="003957DD"/>
    <w:rsid w:val="00396942"/>
    <w:rsid w:val="00396B49"/>
    <w:rsid w:val="00396E3E"/>
    <w:rsid w:val="00397DDB"/>
    <w:rsid w:val="00397EEC"/>
    <w:rsid w:val="003A15CF"/>
    <w:rsid w:val="003A306E"/>
    <w:rsid w:val="003A32D7"/>
    <w:rsid w:val="003A4146"/>
    <w:rsid w:val="003A5C9E"/>
    <w:rsid w:val="003A60DC"/>
    <w:rsid w:val="003A6A46"/>
    <w:rsid w:val="003A7A63"/>
    <w:rsid w:val="003A7C8D"/>
    <w:rsid w:val="003B000C"/>
    <w:rsid w:val="003B0F1D"/>
    <w:rsid w:val="003B1690"/>
    <w:rsid w:val="003B2BAD"/>
    <w:rsid w:val="003B36B3"/>
    <w:rsid w:val="003B4A57"/>
    <w:rsid w:val="003B5213"/>
    <w:rsid w:val="003B5BF5"/>
    <w:rsid w:val="003B61D9"/>
    <w:rsid w:val="003C0AD9"/>
    <w:rsid w:val="003C0BD1"/>
    <w:rsid w:val="003C0ED0"/>
    <w:rsid w:val="003C150F"/>
    <w:rsid w:val="003C1D49"/>
    <w:rsid w:val="003C1E43"/>
    <w:rsid w:val="003C23B0"/>
    <w:rsid w:val="003C35C4"/>
    <w:rsid w:val="003C4CDD"/>
    <w:rsid w:val="003C501E"/>
    <w:rsid w:val="003C5BFA"/>
    <w:rsid w:val="003C6203"/>
    <w:rsid w:val="003C694F"/>
    <w:rsid w:val="003D08A7"/>
    <w:rsid w:val="003D12C2"/>
    <w:rsid w:val="003D187D"/>
    <w:rsid w:val="003D194A"/>
    <w:rsid w:val="003D2055"/>
    <w:rsid w:val="003D31B9"/>
    <w:rsid w:val="003D3867"/>
    <w:rsid w:val="003D4609"/>
    <w:rsid w:val="003D4677"/>
    <w:rsid w:val="003D6411"/>
    <w:rsid w:val="003D73A2"/>
    <w:rsid w:val="003D7E68"/>
    <w:rsid w:val="003E041C"/>
    <w:rsid w:val="003E0D1A"/>
    <w:rsid w:val="003E0DEC"/>
    <w:rsid w:val="003E100F"/>
    <w:rsid w:val="003E16A4"/>
    <w:rsid w:val="003E2DA3"/>
    <w:rsid w:val="003E328C"/>
    <w:rsid w:val="003E40EE"/>
    <w:rsid w:val="003E4D42"/>
    <w:rsid w:val="003E56C4"/>
    <w:rsid w:val="003E689C"/>
    <w:rsid w:val="003E723D"/>
    <w:rsid w:val="003F020D"/>
    <w:rsid w:val="003F0305"/>
    <w:rsid w:val="003F03D9"/>
    <w:rsid w:val="003F06F8"/>
    <w:rsid w:val="003F08FE"/>
    <w:rsid w:val="003F0964"/>
    <w:rsid w:val="003F09CF"/>
    <w:rsid w:val="003F09F3"/>
    <w:rsid w:val="003F11B2"/>
    <w:rsid w:val="003F25FE"/>
    <w:rsid w:val="003F2CD9"/>
    <w:rsid w:val="003F2F9E"/>
    <w:rsid w:val="003F2FBE"/>
    <w:rsid w:val="003F3089"/>
    <w:rsid w:val="003F318D"/>
    <w:rsid w:val="003F4243"/>
    <w:rsid w:val="003F479C"/>
    <w:rsid w:val="003F537B"/>
    <w:rsid w:val="003F5BAE"/>
    <w:rsid w:val="003F6584"/>
    <w:rsid w:val="003F6ED7"/>
    <w:rsid w:val="003F7D92"/>
    <w:rsid w:val="00401B01"/>
    <w:rsid w:val="00401C84"/>
    <w:rsid w:val="00401FBF"/>
    <w:rsid w:val="004024F8"/>
    <w:rsid w:val="004031CF"/>
    <w:rsid w:val="00403210"/>
    <w:rsid w:val="004035BB"/>
    <w:rsid w:val="004035EB"/>
    <w:rsid w:val="00403844"/>
    <w:rsid w:val="00403CB8"/>
    <w:rsid w:val="00404B09"/>
    <w:rsid w:val="004057D3"/>
    <w:rsid w:val="004063BB"/>
    <w:rsid w:val="00407332"/>
    <w:rsid w:val="00407828"/>
    <w:rsid w:val="004106BD"/>
    <w:rsid w:val="004106EA"/>
    <w:rsid w:val="00410FFA"/>
    <w:rsid w:val="00412438"/>
    <w:rsid w:val="004137C1"/>
    <w:rsid w:val="00413D8E"/>
    <w:rsid w:val="004140F2"/>
    <w:rsid w:val="004149FE"/>
    <w:rsid w:val="00415274"/>
    <w:rsid w:val="00416773"/>
    <w:rsid w:val="00417A48"/>
    <w:rsid w:val="00417B22"/>
    <w:rsid w:val="004200F6"/>
    <w:rsid w:val="0042056A"/>
    <w:rsid w:val="004206EE"/>
    <w:rsid w:val="00420C1E"/>
    <w:rsid w:val="00420F70"/>
    <w:rsid w:val="00421085"/>
    <w:rsid w:val="00422ECF"/>
    <w:rsid w:val="0042386E"/>
    <w:rsid w:val="00424101"/>
    <w:rsid w:val="004243C2"/>
    <w:rsid w:val="0042465E"/>
    <w:rsid w:val="00424DF7"/>
    <w:rsid w:val="0042607B"/>
    <w:rsid w:val="00426ACC"/>
    <w:rsid w:val="0043067D"/>
    <w:rsid w:val="004318AA"/>
    <w:rsid w:val="00432B76"/>
    <w:rsid w:val="00433562"/>
    <w:rsid w:val="004337C2"/>
    <w:rsid w:val="004338E8"/>
    <w:rsid w:val="00433A08"/>
    <w:rsid w:val="0043460F"/>
    <w:rsid w:val="00434747"/>
    <w:rsid w:val="00434ADB"/>
    <w:rsid w:val="00434D01"/>
    <w:rsid w:val="00435798"/>
    <w:rsid w:val="00435D26"/>
    <w:rsid w:val="00436FD6"/>
    <w:rsid w:val="00437D04"/>
    <w:rsid w:val="004405E5"/>
    <w:rsid w:val="00440C99"/>
    <w:rsid w:val="004414BC"/>
    <w:rsid w:val="0044175C"/>
    <w:rsid w:val="00441E36"/>
    <w:rsid w:val="004420D0"/>
    <w:rsid w:val="004431B1"/>
    <w:rsid w:val="00443908"/>
    <w:rsid w:val="004439A6"/>
    <w:rsid w:val="00443C34"/>
    <w:rsid w:val="004441BC"/>
    <w:rsid w:val="00444F62"/>
    <w:rsid w:val="00445B04"/>
    <w:rsid w:val="00445F4D"/>
    <w:rsid w:val="00446406"/>
    <w:rsid w:val="004504C0"/>
    <w:rsid w:val="00450F65"/>
    <w:rsid w:val="00451F53"/>
    <w:rsid w:val="004522D8"/>
    <w:rsid w:val="00452801"/>
    <w:rsid w:val="00452E43"/>
    <w:rsid w:val="00453C1C"/>
    <w:rsid w:val="0045446C"/>
    <w:rsid w:val="004550FB"/>
    <w:rsid w:val="004552B8"/>
    <w:rsid w:val="00456F48"/>
    <w:rsid w:val="004578DE"/>
    <w:rsid w:val="0046111A"/>
    <w:rsid w:val="00461903"/>
    <w:rsid w:val="00461C12"/>
    <w:rsid w:val="004624EF"/>
    <w:rsid w:val="00462946"/>
    <w:rsid w:val="00462EF6"/>
    <w:rsid w:val="00463F3C"/>
    <w:rsid w:val="00463F43"/>
    <w:rsid w:val="00464A31"/>
    <w:rsid w:val="00464B94"/>
    <w:rsid w:val="004653A8"/>
    <w:rsid w:val="00465A0B"/>
    <w:rsid w:val="00466878"/>
    <w:rsid w:val="00470546"/>
    <w:rsid w:val="0047077C"/>
    <w:rsid w:val="00470B05"/>
    <w:rsid w:val="0047207C"/>
    <w:rsid w:val="00472BB1"/>
    <w:rsid w:val="00472CD6"/>
    <w:rsid w:val="00472E7D"/>
    <w:rsid w:val="00473B90"/>
    <w:rsid w:val="00474522"/>
    <w:rsid w:val="00474E3C"/>
    <w:rsid w:val="00475CDE"/>
    <w:rsid w:val="00476BA4"/>
    <w:rsid w:val="004800C8"/>
    <w:rsid w:val="00480A4D"/>
    <w:rsid w:val="00480A58"/>
    <w:rsid w:val="0048154E"/>
    <w:rsid w:val="0048176B"/>
    <w:rsid w:val="00481B97"/>
    <w:rsid w:val="00482151"/>
    <w:rsid w:val="00482303"/>
    <w:rsid w:val="004839BA"/>
    <w:rsid w:val="00483B1B"/>
    <w:rsid w:val="004842EE"/>
    <w:rsid w:val="00485FAD"/>
    <w:rsid w:val="00486230"/>
    <w:rsid w:val="004867F6"/>
    <w:rsid w:val="00487AED"/>
    <w:rsid w:val="00490289"/>
    <w:rsid w:val="004910A9"/>
    <w:rsid w:val="0049152E"/>
    <w:rsid w:val="004918EC"/>
    <w:rsid w:val="00491D1C"/>
    <w:rsid w:val="00491EDF"/>
    <w:rsid w:val="00492A3F"/>
    <w:rsid w:val="00493AF2"/>
    <w:rsid w:val="0049497B"/>
    <w:rsid w:val="00494F62"/>
    <w:rsid w:val="0049513E"/>
    <w:rsid w:val="00495223"/>
    <w:rsid w:val="00496018"/>
    <w:rsid w:val="00496A22"/>
    <w:rsid w:val="00497921"/>
    <w:rsid w:val="004979D2"/>
    <w:rsid w:val="004A008A"/>
    <w:rsid w:val="004A0E6E"/>
    <w:rsid w:val="004A2001"/>
    <w:rsid w:val="004A3590"/>
    <w:rsid w:val="004B00A7"/>
    <w:rsid w:val="004B1D6A"/>
    <w:rsid w:val="004B210F"/>
    <w:rsid w:val="004B2436"/>
    <w:rsid w:val="004B25E2"/>
    <w:rsid w:val="004B2981"/>
    <w:rsid w:val="004B3345"/>
    <w:rsid w:val="004B34D7"/>
    <w:rsid w:val="004B3B06"/>
    <w:rsid w:val="004B5037"/>
    <w:rsid w:val="004B582F"/>
    <w:rsid w:val="004B5B2F"/>
    <w:rsid w:val="004B5DB5"/>
    <w:rsid w:val="004B626A"/>
    <w:rsid w:val="004B660E"/>
    <w:rsid w:val="004B7426"/>
    <w:rsid w:val="004C05BD"/>
    <w:rsid w:val="004C0C29"/>
    <w:rsid w:val="004C16B6"/>
    <w:rsid w:val="004C3398"/>
    <w:rsid w:val="004C3B06"/>
    <w:rsid w:val="004C3F97"/>
    <w:rsid w:val="004C473A"/>
    <w:rsid w:val="004C49B4"/>
    <w:rsid w:val="004C6AFC"/>
    <w:rsid w:val="004C6D57"/>
    <w:rsid w:val="004C7BBF"/>
    <w:rsid w:val="004C7EE7"/>
    <w:rsid w:val="004D1E01"/>
    <w:rsid w:val="004D2423"/>
    <w:rsid w:val="004D2DEE"/>
    <w:rsid w:val="004D2E1F"/>
    <w:rsid w:val="004D3E52"/>
    <w:rsid w:val="004D57FD"/>
    <w:rsid w:val="004D6705"/>
    <w:rsid w:val="004D6A66"/>
    <w:rsid w:val="004D6A73"/>
    <w:rsid w:val="004D7E2D"/>
    <w:rsid w:val="004D7FD9"/>
    <w:rsid w:val="004E02DE"/>
    <w:rsid w:val="004E03D3"/>
    <w:rsid w:val="004E04F4"/>
    <w:rsid w:val="004E0775"/>
    <w:rsid w:val="004E0A34"/>
    <w:rsid w:val="004E0DBA"/>
    <w:rsid w:val="004E1253"/>
    <w:rsid w:val="004E1324"/>
    <w:rsid w:val="004E19A5"/>
    <w:rsid w:val="004E1C07"/>
    <w:rsid w:val="004E2803"/>
    <w:rsid w:val="004E2B9D"/>
    <w:rsid w:val="004E2F49"/>
    <w:rsid w:val="004E330F"/>
    <w:rsid w:val="004E37E5"/>
    <w:rsid w:val="004E3BD9"/>
    <w:rsid w:val="004E3FDB"/>
    <w:rsid w:val="004E404F"/>
    <w:rsid w:val="004E4AB7"/>
    <w:rsid w:val="004E511B"/>
    <w:rsid w:val="004E5B3A"/>
    <w:rsid w:val="004E5CA0"/>
    <w:rsid w:val="004E6D2F"/>
    <w:rsid w:val="004E6DB0"/>
    <w:rsid w:val="004F1722"/>
    <w:rsid w:val="004F18D6"/>
    <w:rsid w:val="004F1F4A"/>
    <w:rsid w:val="004F296D"/>
    <w:rsid w:val="004F508B"/>
    <w:rsid w:val="004F544D"/>
    <w:rsid w:val="004F5FC0"/>
    <w:rsid w:val="004F695F"/>
    <w:rsid w:val="004F6CA4"/>
    <w:rsid w:val="004F77CF"/>
    <w:rsid w:val="0050062D"/>
    <w:rsid w:val="00500752"/>
    <w:rsid w:val="005007D1"/>
    <w:rsid w:val="00500B28"/>
    <w:rsid w:val="00500C54"/>
    <w:rsid w:val="00501A50"/>
    <w:rsid w:val="0050222D"/>
    <w:rsid w:val="005030AD"/>
    <w:rsid w:val="00503AF3"/>
    <w:rsid w:val="00504935"/>
    <w:rsid w:val="00505506"/>
    <w:rsid w:val="0050696D"/>
    <w:rsid w:val="00506D7F"/>
    <w:rsid w:val="00506F61"/>
    <w:rsid w:val="005071C9"/>
    <w:rsid w:val="00510659"/>
    <w:rsid w:val="0051094B"/>
    <w:rsid w:val="00510D67"/>
    <w:rsid w:val="005110D7"/>
    <w:rsid w:val="00511678"/>
    <w:rsid w:val="00511D99"/>
    <w:rsid w:val="005120E9"/>
    <w:rsid w:val="005128D3"/>
    <w:rsid w:val="005132FE"/>
    <w:rsid w:val="005139E8"/>
    <w:rsid w:val="00513B7F"/>
    <w:rsid w:val="005147E8"/>
    <w:rsid w:val="005158F2"/>
    <w:rsid w:val="00515AE3"/>
    <w:rsid w:val="00515FC5"/>
    <w:rsid w:val="00517574"/>
    <w:rsid w:val="005212EC"/>
    <w:rsid w:val="005259D6"/>
    <w:rsid w:val="00526DFC"/>
    <w:rsid w:val="00526F43"/>
    <w:rsid w:val="00527651"/>
    <w:rsid w:val="0052794D"/>
    <w:rsid w:val="00531857"/>
    <w:rsid w:val="00531933"/>
    <w:rsid w:val="00533009"/>
    <w:rsid w:val="00533095"/>
    <w:rsid w:val="005335B9"/>
    <w:rsid w:val="00534996"/>
    <w:rsid w:val="005363AB"/>
    <w:rsid w:val="00540482"/>
    <w:rsid w:val="00541177"/>
    <w:rsid w:val="00541856"/>
    <w:rsid w:val="00541ECE"/>
    <w:rsid w:val="00542AC0"/>
    <w:rsid w:val="00542F04"/>
    <w:rsid w:val="00543105"/>
    <w:rsid w:val="00543614"/>
    <w:rsid w:val="00543ADB"/>
    <w:rsid w:val="00544EF4"/>
    <w:rsid w:val="00545E53"/>
    <w:rsid w:val="00546039"/>
    <w:rsid w:val="005477DB"/>
    <w:rsid w:val="005479D9"/>
    <w:rsid w:val="00547C44"/>
    <w:rsid w:val="005505B4"/>
    <w:rsid w:val="005511A4"/>
    <w:rsid w:val="00552739"/>
    <w:rsid w:val="00552ED4"/>
    <w:rsid w:val="00553812"/>
    <w:rsid w:val="00553CC7"/>
    <w:rsid w:val="005540D5"/>
    <w:rsid w:val="0055478C"/>
    <w:rsid w:val="00556BF7"/>
    <w:rsid w:val="005572BD"/>
    <w:rsid w:val="00557A12"/>
    <w:rsid w:val="005600C8"/>
    <w:rsid w:val="00560200"/>
    <w:rsid w:val="005606CA"/>
    <w:rsid w:val="00560AC7"/>
    <w:rsid w:val="00561AFB"/>
    <w:rsid w:val="00561FA8"/>
    <w:rsid w:val="00562CFA"/>
    <w:rsid w:val="00563403"/>
    <w:rsid w:val="005635ED"/>
    <w:rsid w:val="00563EED"/>
    <w:rsid w:val="00563FCF"/>
    <w:rsid w:val="00565253"/>
    <w:rsid w:val="00566C5C"/>
    <w:rsid w:val="00570191"/>
    <w:rsid w:val="00570360"/>
    <w:rsid w:val="00570570"/>
    <w:rsid w:val="0057068D"/>
    <w:rsid w:val="00570BF1"/>
    <w:rsid w:val="00572512"/>
    <w:rsid w:val="00573EE6"/>
    <w:rsid w:val="0057547F"/>
    <w:rsid w:val="005754EE"/>
    <w:rsid w:val="00575D3A"/>
    <w:rsid w:val="0057617E"/>
    <w:rsid w:val="00576497"/>
    <w:rsid w:val="00577785"/>
    <w:rsid w:val="00580D19"/>
    <w:rsid w:val="00580DDE"/>
    <w:rsid w:val="00581201"/>
    <w:rsid w:val="00581D42"/>
    <w:rsid w:val="00582BDF"/>
    <w:rsid w:val="00583004"/>
    <w:rsid w:val="005835E7"/>
    <w:rsid w:val="0058397F"/>
    <w:rsid w:val="00583BF8"/>
    <w:rsid w:val="0058406A"/>
    <w:rsid w:val="00585238"/>
    <w:rsid w:val="00585F33"/>
    <w:rsid w:val="00586EA7"/>
    <w:rsid w:val="0058700D"/>
    <w:rsid w:val="00591124"/>
    <w:rsid w:val="0059122E"/>
    <w:rsid w:val="00591DA4"/>
    <w:rsid w:val="00593B15"/>
    <w:rsid w:val="00593B6A"/>
    <w:rsid w:val="00593E58"/>
    <w:rsid w:val="00593F2F"/>
    <w:rsid w:val="005963CD"/>
    <w:rsid w:val="00596570"/>
    <w:rsid w:val="005967C6"/>
    <w:rsid w:val="00597024"/>
    <w:rsid w:val="005A0270"/>
    <w:rsid w:val="005A0274"/>
    <w:rsid w:val="005A095C"/>
    <w:rsid w:val="005A1D73"/>
    <w:rsid w:val="005A3D75"/>
    <w:rsid w:val="005A59F5"/>
    <w:rsid w:val="005A5C54"/>
    <w:rsid w:val="005A5ED9"/>
    <w:rsid w:val="005A655F"/>
    <w:rsid w:val="005A669D"/>
    <w:rsid w:val="005A70EA"/>
    <w:rsid w:val="005A75D8"/>
    <w:rsid w:val="005B0118"/>
    <w:rsid w:val="005B10AD"/>
    <w:rsid w:val="005B3E81"/>
    <w:rsid w:val="005B6327"/>
    <w:rsid w:val="005B713E"/>
    <w:rsid w:val="005B751F"/>
    <w:rsid w:val="005C03B6"/>
    <w:rsid w:val="005C0A83"/>
    <w:rsid w:val="005C1209"/>
    <w:rsid w:val="005C162D"/>
    <w:rsid w:val="005C1B92"/>
    <w:rsid w:val="005C2A7E"/>
    <w:rsid w:val="005C2ACD"/>
    <w:rsid w:val="005C2AE2"/>
    <w:rsid w:val="005C2F60"/>
    <w:rsid w:val="005C348E"/>
    <w:rsid w:val="005C52F1"/>
    <w:rsid w:val="005C5494"/>
    <w:rsid w:val="005C55FA"/>
    <w:rsid w:val="005C60C8"/>
    <w:rsid w:val="005C68E1"/>
    <w:rsid w:val="005C74F2"/>
    <w:rsid w:val="005C7992"/>
    <w:rsid w:val="005D0304"/>
    <w:rsid w:val="005D1595"/>
    <w:rsid w:val="005D34EE"/>
    <w:rsid w:val="005D3763"/>
    <w:rsid w:val="005D38F3"/>
    <w:rsid w:val="005D3AFA"/>
    <w:rsid w:val="005D3BC1"/>
    <w:rsid w:val="005D4E02"/>
    <w:rsid w:val="005D55E1"/>
    <w:rsid w:val="005D5D92"/>
    <w:rsid w:val="005D6B61"/>
    <w:rsid w:val="005E0384"/>
    <w:rsid w:val="005E1082"/>
    <w:rsid w:val="005E1987"/>
    <w:rsid w:val="005E19F7"/>
    <w:rsid w:val="005E2B23"/>
    <w:rsid w:val="005E2CAC"/>
    <w:rsid w:val="005E37F1"/>
    <w:rsid w:val="005E3DC8"/>
    <w:rsid w:val="005E3ED0"/>
    <w:rsid w:val="005E4F04"/>
    <w:rsid w:val="005E62C2"/>
    <w:rsid w:val="005E6C71"/>
    <w:rsid w:val="005E7136"/>
    <w:rsid w:val="005F0619"/>
    <w:rsid w:val="005F0963"/>
    <w:rsid w:val="005F1FCB"/>
    <w:rsid w:val="005F23BA"/>
    <w:rsid w:val="005F2824"/>
    <w:rsid w:val="005F2949"/>
    <w:rsid w:val="005F2AD7"/>
    <w:rsid w:val="005F2EBA"/>
    <w:rsid w:val="005F35ED"/>
    <w:rsid w:val="005F416A"/>
    <w:rsid w:val="005F51A7"/>
    <w:rsid w:val="005F6048"/>
    <w:rsid w:val="005F63AB"/>
    <w:rsid w:val="005F67AD"/>
    <w:rsid w:val="005F7812"/>
    <w:rsid w:val="005F7A88"/>
    <w:rsid w:val="005F7CDF"/>
    <w:rsid w:val="00600751"/>
    <w:rsid w:val="006011A8"/>
    <w:rsid w:val="0060182C"/>
    <w:rsid w:val="00602963"/>
    <w:rsid w:val="00602A4C"/>
    <w:rsid w:val="0060368B"/>
    <w:rsid w:val="00603A1A"/>
    <w:rsid w:val="00604019"/>
    <w:rsid w:val="006046D5"/>
    <w:rsid w:val="006047C0"/>
    <w:rsid w:val="006049EA"/>
    <w:rsid w:val="00604D2E"/>
    <w:rsid w:val="006053D9"/>
    <w:rsid w:val="00605D7E"/>
    <w:rsid w:val="006062DA"/>
    <w:rsid w:val="00606426"/>
    <w:rsid w:val="00606704"/>
    <w:rsid w:val="00606757"/>
    <w:rsid w:val="006069F9"/>
    <w:rsid w:val="00607610"/>
    <w:rsid w:val="006078DB"/>
    <w:rsid w:val="00607A93"/>
    <w:rsid w:val="00610907"/>
    <w:rsid w:val="00610C08"/>
    <w:rsid w:val="00610C64"/>
    <w:rsid w:val="00611F74"/>
    <w:rsid w:val="00612107"/>
    <w:rsid w:val="0061564D"/>
    <w:rsid w:val="00615772"/>
    <w:rsid w:val="00617111"/>
    <w:rsid w:val="00617AEB"/>
    <w:rsid w:val="00621256"/>
    <w:rsid w:val="006212AA"/>
    <w:rsid w:val="00621C74"/>
    <w:rsid w:val="00621FCC"/>
    <w:rsid w:val="00622E4B"/>
    <w:rsid w:val="00622F6F"/>
    <w:rsid w:val="0062359F"/>
    <w:rsid w:val="006250E3"/>
    <w:rsid w:val="006259BC"/>
    <w:rsid w:val="0062626B"/>
    <w:rsid w:val="006266FF"/>
    <w:rsid w:val="006269D7"/>
    <w:rsid w:val="0062707E"/>
    <w:rsid w:val="00630B08"/>
    <w:rsid w:val="0063163D"/>
    <w:rsid w:val="00631D87"/>
    <w:rsid w:val="0063338E"/>
    <w:rsid w:val="006333DA"/>
    <w:rsid w:val="00633815"/>
    <w:rsid w:val="00633D82"/>
    <w:rsid w:val="00634273"/>
    <w:rsid w:val="00634280"/>
    <w:rsid w:val="00634302"/>
    <w:rsid w:val="00635134"/>
    <w:rsid w:val="0063522A"/>
    <w:rsid w:val="0063556F"/>
    <w:rsid w:val="006356E2"/>
    <w:rsid w:val="00635800"/>
    <w:rsid w:val="00636312"/>
    <w:rsid w:val="0063671C"/>
    <w:rsid w:val="00637171"/>
    <w:rsid w:val="00637584"/>
    <w:rsid w:val="0064170A"/>
    <w:rsid w:val="00641C15"/>
    <w:rsid w:val="00642944"/>
    <w:rsid w:val="00642A65"/>
    <w:rsid w:val="00642D6F"/>
    <w:rsid w:val="00643781"/>
    <w:rsid w:val="00643D06"/>
    <w:rsid w:val="006450A2"/>
    <w:rsid w:val="00645DCE"/>
    <w:rsid w:val="00646093"/>
    <w:rsid w:val="006465AC"/>
    <w:rsid w:val="006465BF"/>
    <w:rsid w:val="00646D21"/>
    <w:rsid w:val="006473F8"/>
    <w:rsid w:val="00651C7D"/>
    <w:rsid w:val="00653B22"/>
    <w:rsid w:val="006553F6"/>
    <w:rsid w:val="00656505"/>
    <w:rsid w:val="00657BF4"/>
    <w:rsid w:val="006603FB"/>
    <w:rsid w:val="006608DF"/>
    <w:rsid w:val="00661990"/>
    <w:rsid w:val="006623AC"/>
    <w:rsid w:val="00663AD0"/>
    <w:rsid w:val="0066550A"/>
    <w:rsid w:val="006655BC"/>
    <w:rsid w:val="00665A64"/>
    <w:rsid w:val="006674D9"/>
    <w:rsid w:val="006677A3"/>
    <w:rsid w:val="006678AF"/>
    <w:rsid w:val="00667D04"/>
    <w:rsid w:val="006701EF"/>
    <w:rsid w:val="006712CC"/>
    <w:rsid w:val="0067163D"/>
    <w:rsid w:val="00672045"/>
    <w:rsid w:val="0067225E"/>
    <w:rsid w:val="006725B3"/>
    <w:rsid w:val="00672C86"/>
    <w:rsid w:val="0067384F"/>
    <w:rsid w:val="00673BA5"/>
    <w:rsid w:val="00674385"/>
    <w:rsid w:val="006756EC"/>
    <w:rsid w:val="00675A42"/>
    <w:rsid w:val="00676EE1"/>
    <w:rsid w:val="006770A0"/>
    <w:rsid w:val="00680058"/>
    <w:rsid w:val="0068107A"/>
    <w:rsid w:val="006813DF"/>
    <w:rsid w:val="00681F9F"/>
    <w:rsid w:val="00682A40"/>
    <w:rsid w:val="0068361D"/>
    <w:rsid w:val="00683635"/>
    <w:rsid w:val="00683FF6"/>
    <w:rsid w:val="006840EA"/>
    <w:rsid w:val="0068428C"/>
    <w:rsid w:val="006844E2"/>
    <w:rsid w:val="00684A16"/>
    <w:rsid w:val="006851A6"/>
    <w:rsid w:val="00685267"/>
    <w:rsid w:val="00685BAD"/>
    <w:rsid w:val="00686706"/>
    <w:rsid w:val="006872AE"/>
    <w:rsid w:val="00687B32"/>
    <w:rsid w:val="00687C0E"/>
    <w:rsid w:val="00690082"/>
    <w:rsid w:val="00690252"/>
    <w:rsid w:val="00690897"/>
    <w:rsid w:val="00690922"/>
    <w:rsid w:val="00690A94"/>
    <w:rsid w:val="006912E8"/>
    <w:rsid w:val="006923B8"/>
    <w:rsid w:val="00693510"/>
    <w:rsid w:val="006946BB"/>
    <w:rsid w:val="0069590C"/>
    <w:rsid w:val="00695990"/>
    <w:rsid w:val="006966CA"/>
    <w:rsid w:val="006969FA"/>
    <w:rsid w:val="006972F3"/>
    <w:rsid w:val="0069773F"/>
    <w:rsid w:val="006A048C"/>
    <w:rsid w:val="006A105C"/>
    <w:rsid w:val="006A19EB"/>
    <w:rsid w:val="006A1F7E"/>
    <w:rsid w:val="006A3581"/>
    <w:rsid w:val="006A35D5"/>
    <w:rsid w:val="006A68FB"/>
    <w:rsid w:val="006A6F39"/>
    <w:rsid w:val="006A7004"/>
    <w:rsid w:val="006A748A"/>
    <w:rsid w:val="006A75B1"/>
    <w:rsid w:val="006A7820"/>
    <w:rsid w:val="006B0010"/>
    <w:rsid w:val="006B031B"/>
    <w:rsid w:val="006B0F47"/>
    <w:rsid w:val="006B1AA1"/>
    <w:rsid w:val="006B2D9F"/>
    <w:rsid w:val="006B3CFE"/>
    <w:rsid w:val="006B3F69"/>
    <w:rsid w:val="006B45A3"/>
    <w:rsid w:val="006B55EC"/>
    <w:rsid w:val="006B5EAF"/>
    <w:rsid w:val="006B6D67"/>
    <w:rsid w:val="006C176D"/>
    <w:rsid w:val="006C1995"/>
    <w:rsid w:val="006C3A1C"/>
    <w:rsid w:val="006C3ADE"/>
    <w:rsid w:val="006C419E"/>
    <w:rsid w:val="006C4A31"/>
    <w:rsid w:val="006C5AC2"/>
    <w:rsid w:val="006C5DB2"/>
    <w:rsid w:val="006C6AFB"/>
    <w:rsid w:val="006C7CD9"/>
    <w:rsid w:val="006C7D35"/>
    <w:rsid w:val="006D1122"/>
    <w:rsid w:val="006D2735"/>
    <w:rsid w:val="006D3CCC"/>
    <w:rsid w:val="006D45B2"/>
    <w:rsid w:val="006D6D02"/>
    <w:rsid w:val="006D6D26"/>
    <w:rsid w:val="006E0346"/>
    <w:rsid w:val="006E0FCC"/>
    <w:rsid w:val="006E1853"/>
    <w:rsid w:val="006E19E7"/>
    <w:rsid w:val="006E1BBD"/>
    <w:rsid w:val="006E1CE8"/>
    <w:rsid w:val="006E1D62"/>
    <w:rsid w:val="006E1E96"/>
    <w:rsid w:val="006E246B"/>
    <w:rsid w:val="006E3004"/>
    <w:rsid w:val="006E5D54"/>
    <w:rsid w:val="006E5E21"/>
    <w:rsid w:val="006E70C9"/>
    <w:rsid w:val="006E7716"/>
    <w:rsid w:val="006E7E9E"/>
    <w:rsid w:val="006F06DB"/>
    <w:rsid w:val="006F2146"/>
    <w:rsid w:val="006F2648"/>
    <w:rsid w:val="006F2F10"/>
    <w:rsid w:val="006F2FC4"/>
    <w:rsid w:val="006F3630"/>
    <w:rsid w:val="006F369B"/>
    <w:rsid w:val="006F4331"/>
    <w:rsid w:val="006F482B"/>
    <w:rsid w:val="006F4F13"/>
    <w:rsid w:val="006F6094"/>
    <w:rsid w:val="006F6311"/>
    <w:rsid w:val="0070022F"/>
    <w:rsid w:val="00701952"/>
    <w:rsid w:val="00702556"/>
    <w:rsid w:val="0070277E"/>
    <w:rsid w:val="00702FA8"/>
    <w:rsid w:val="007036A6"/>
    <w:rsid w:val="00704156"/>
    <w:rsid w:val="007049A5"/>
    <w:rsid w:val="00704C51"/>
    <w:rsid w:val="00706300"/>
    <w:rsid w:val="007069FC"/>
    <w:rsid w:val="00706D4B"/>
    <w:rsid w:val="007109C6"/>
    <w:rsid w:val="00711221"/>
    <w:rsid w:val="00711F1D"/>
    <w:rsid w:val="00712675"/>
    <w:rsid w:val="0071282D"/>
    <w:rsid w:val="0071373F"/>
    <w:rsid w:val="00713808"/>
    <w:rsid w:val="00714733"/>
    <w:rsid w:val="007151B6"/>
    <w:rsid w:val="0071520D"/>
    <w:rsid w:val="00715407"/>
    <w:rsid w:val="00715EDB"/>
    <w:rsid w:val="007160D5"/>
    <w:rsid w:val="007163FB"/>
    <w:rsid w:val="0071700F"/>
    <w:rsid w:val="00717A4D"/>
    <w:rsid w:val="00717C2E"/>
    <w:rsid w:val="007200A8"/>
    <w:rsid w:val="007204FA"/>
    <w:rsid w:val="00720725"/>
    <w:rsid w:val="007213B3"/>
    <w:rsid w:val="007219BB"/>
    <w:rsid w:val="00723006"/>
    <w:rsid w:val="007230F2"/>
    <w:rsid w:val="00723896"/>
    <w:rsid w:val="00723FBE"/>
    <w:rsid w:val="0072457F"/>
    <w:rsid w:val="007246E8"/>
    <w:rsid w:val="00724C7A"/>
    <w:rsid w:val="00725406"/>
    <w:rsid w:val="007255AF"/>
    <w:rsid w:val="007261C9"/>
    <w:rsid w:val="0072621B"/>
    <w:rsid w:val="00726A88"/>
    <w:rsid w:val="007272E9"/>
    <w:rsid w:val="00730555"/>
    <w:rsid w:val="00730D32"/>
    <w:rsid w:val="007312CC"/>
    <w:rsid w:val="007319FE"/>
    <w:rsid w:val="00732915"/>
    <w:rsid w:val="00732AEB"/>
    <w:rsid w:val="00732E14"/>
    <w:rsid w:val="007337D1"/>
    <w:rsid w:val="00734964"/>
    <w:rsid w:val="007359F3"/>
    <w:rsid w:val="00735E79"/>
    <w:rsid w:val="00736307"/>
    <w:rsid w:val="00736398"/>
    <w:rsid w:val="00736567"/>
    <w:rsid w:val="00736A64"/>
    <w:rsid w:val="00737CF5"/>
    <w:rsid w:val="00737F6A"/>
    <w:rsid w:val="007410B6"/>
    <w:rsid w:val="0074131D"/>
    <w:rsid w:val="00742AA5"/>
    <w:rsid w:val="00744C6F"/>
    <w:rsid w:val="00744D0C"/>
    <w:rsid w:val="00745285"/>
    <w:rsid w:val="007457F6"/>
    <w:rsid w:val="00745ABB"/>
    <w:rsid w:val="00746A94"/>
    <w:rsid w:val="00746E38"/>
    <w:rsid w:val="00747CD5"/>
    <w:rsid w:val="00750261"/>
    <w:rsid w:val="0075039C"/>
    <w:rsid w:val="0075055E"/>
    <w:rsid w:val="00750D9A"/>
    <w:rsid w:val="007523F7"/>
    <w:rsid w:val="00752691"/>
    <w:rsid w:val="0075269F"/>
    <w:rsid w:val="007526B9"/>
    <w:rsid w:val="00753B51"/>
    <w:rsid w:val="007556F2"/>
    <w:rsid w:val="00755A42"/>
    <w:rsid w:val="00756629"/>
    <w:rsid w:val="00756B4B"/>
    <w:rsid w:val="007575D2"/>
    <w:rsid w:val="00757721"/>
    <w:rsid w:val="00757948"/>
    <w:rsid w:val="00757B4F"/>
    <w:rsid w:val="00757B6A"/>
    <w:rsid w:val="00757D7B"/>
    <w:rsid w:val="00760C80"/>
    <w:rsid w:val="007610E0"/>
    <w:rsid w:val="00761327"/>
    <w:rsid w:val="00761995"/>
    <w:rsid w:val="00761DBC"/>
    <w:rsid w:val="007621AA"/>
    <w:rsid w:val="0076260A"/>
    <w:rsid w:val="00763829"/>
    <w:rsid w:val="00764A67"/>
    <w:rsid w:val="007650AB"/>
    <w:rsid w:val="0076569D"/>
    <w:rsid w:val="007656C5"/>
    <w:rsid w:val="00765E27"/>
    <w:rsid w:val="007666C0"/>
    <w:rsid w:val="00767078"/>
    <w:rsid w:val="007675B0"/>
    <w:rsid w:val="00767AED"/>
    <w:rsid w:val="00770F6B"/>
    <w:rsid w:val="00771883"/>
    <w:rsid w:val="0077242D"/>
    <w:rsid w:val="007726F9"/>
    <w:rsid w:val="0077370F"/>
    <w:rsid w:val="00774CA6"/>
    <w:rsid w:val="0077564E"/>
    <w:rsid w:val="00776DC2"/>
    <w:rsid w:val="0077788F"/>
    <w:rsid w:val="00777B31"/>
    <w:rsid w:val="00780122"/>
    <w:rsid w:val="00781288"/>
    <w:rsid w:val="00781302"/>
    <w:rsid w:val="0078214B"/>
    <w:rsid w:val="007848D5"/>
    <w:rsid w:val="0078498A"/>
    <w:rsid w:val="00785343"/>
    <w:rsid w:val="00785B3E"/>
    <w:rsid w:val="00786731"/>
    <w:rsid w:val="007868DC"/>
    <w:rsid w:val="00786B26"/>
    <w:rsid w:val="007878FE"/>
    <w:rsid w:val="0079049C"/>
    <w:rsid w:val="00790538"/>
    <w:rsid w:val="007916B4"/>
    <w:rsid w:val="00792207"/>
    <w:rsid w:val="00792B64"/>
    <w:rsid w:val="00792E29"/>
    <w:rsid w:val="0079379A"/>
    <w:rsid w:val="0079466D"/>
    <w:rsid w:val="00794953"/>
    <w:rsid w:val="00797065"/>
    <w:rsid w:val="00797158"/>
    <w:rsid w:val="00797B4A"/>
    <w:rsid w:val="007A1F2F"/>
    <w:rsid w:val="007A2195"/>
    <w:rsid w:val="007A224E"/>
    <w:rsid w:val="007A2A5C"/>
    <w:rsid w:val="007A2AF3"/>
    <w:rsid w:val="007A2E7C"/>
    <w:rsid w:val="007A34CE"/>
    <w:rsid w:val="007A3D85"/>
    <w:rsid w:val="007A513F"/>
    <w:rsid w:val="007A5150"/>
    <w:rsid w:val="007A5373"/>
    <w:rsid w:val="007A6237"/>
    <w:rsid w:val="007A63E8"/>
    <w:rsid w:val="007A789F"/>
    <w:rsid w:val="007A791B"/>
    <w:rsid w:val="007B0065"/>
    <w:rsid w:val="007B0E36"/>
    <w:rsid w:val="007B1888"/>
    <w:rsid w:val="007B4190"/>
    <w:rsid w:val="007B5282"/>
    <w:rsid w:val="007B587A"/>
    <w:rsid w:val="007B5891"/>
    <w:rsid w:val="007B5A97"/>
    <w:rsid w:val="007B665F"/>
    <w:rsid w:val="007B6789"/>
    <w:rsid w:val="007B75BC"/>
    <w:rsid w:val="007B771F"/>
    <w:rsid w:val="007C005F"/>
    <w:rsid w:val="007C0265"/>
    <w:rsid w:val="007C039A"/>
    <w:rsid w:val="007C05C7"/>
    <w:rsid w:val="007C0BD6"/>
    <w:rsid w:val="007C1254"/>
    <w:rsid w:val="007C14DB"/>
    <w:rsid w:val="007C1696"/>
    <w:rsid w:val="007C173E"/>
    <w:rsid w:val="007C1C8E"/>
    <w:rsid w:val="007C1F7A"/>
    <w:rsid w:val="007C1F91"/>
    <w:rsid w:val="007C2CE5"/>
    <w:rsid w:val="007C2EC7"/>
    <w:rsid w:val="007C2FC1"/>
    <w:rsid w:val="007C30D4"/>
    <w:rsid w:val="007C3806"/>
    <w:rsid w:val="007C3AA5"/>
    <w:rsid w:val="007C3B7C"/>
    <w:rsid w:val="007C3D67"/>
    <w:rsid w:val="007C4163"/>
    <w:rsid w:val="007C451B"/>
    <w:rsid w:val="007C5190"/>
    <w:rsid w:val="007C5988"/>
    <w:rsid w:val="007C5B69"/>
    <w:rsid w:val="007C5BB7"/>
    <w:rsid w:val="007C72FE"/>
    <w:rsid w:val="007C7703"/>
    <w:rsid w:val="007C77E6"/>
    <w:rsid w:val="007C7958"/>
    <w:rsid w:val="007D07D5"/>
    <w:rsid w:val="007D1C64"/>
    <w:rsid w:val="007D1D0D"/>
    <w:rsid w:val="007D2B5E"/>
    <w:rsid w:val="007D32DD"/>
    <w:rsid w:val="007D3737"/>
    <w:rsid w:val="007D3C2B"/>
    <w:rsid w:val="007D481A"/>
    <w:rsid w:val="007D59AC"/>
    <w:rsid w:val="007D6DCE"/>
    <w:rsid w:val="007D72C4"/>
    <w:rsid w:val="007D7A09"/>
    <w:rsid w:val="007D7D56"/>
    <w:rsid w:val="007E0F97"/>
    <w:rsid w:val="007E1533"/>
    <w:rsid w:val="007E25D9"/>
    <w:rsid w:val="007E2CFE"/>
    <w:rsid w:val="007E3EBE"/>
    <w:rsid w:val="007E4421"/>
    <w:rsid w:val="007E59C9"/>
    <w:rsid w:val="007E5BF3"/>
    <w:rsid w:val="007E6588"/>
    <w:rsid w:val="007F0072"/>
    <w:rsid w:val="007F171B"/>
    <w:rsid w:val="007F1CCA"/>
    <w:rsid w:val="007F2BA6"/>
    <w:rsid w:val="007F2EB6"/>
    <w:rsid w:val="007F2F7C"/>
    <w:rsid w:val="007F54C3"/>
    <w:rsid w:val="007F6A8D"/>
    <w:rsid w:val="007F72E3"/>
    <w:rsid w:val="007F75B4"/>
    <w:rsid w:val="008025D6"/>
    <w:rsid w:val="00802949"/>
    <w:rsid w:val="0080301E"/>
    <w:rsid w:val="0080365F"/>
    <w:rsid w:val="0080409D"/>
    <w:rsid w:val="00804A8A"/>
    <w:rsid w:val="0080556E"/>
    <w:rsid w:val="00810D4F"/>
    <w:rsid w:val="00812BCE"/>
    <w:rsid w:val="00812BE5"/>
    <w:rsid w:val="00815940"/>
    <w:rsid w:val="0081671F"/>
    <w:rsid w:val="00817429"/>
    <w:rsid w:val="008174A8"/>
    <w:rsid w:val="00820B18"/>
    <w:rsid w:val="00821514"/>
    <w:rsid w:val="00821E35"/>
    <w:rsid w:val="00822B6B"/>
    <w:rsid w:val="008231C6"/>
    <w:rsid w:val="00824591"/>
    <w:rsid w:val="00824AED"/>
    <w:rsid w:val="00825781"/>
    <w:rsid w:val="0082587D"/>
    <w:rsid w:val="00825A67"/>
    <w:rsid w:val="00826730"/>
    <w:rsid w:val="00827246"/>
    <w:rsid w:val="00827820"/>
    <w:rsid w:val="00830E02"/>
    <w:rsid w:val="00831380"/>
    <w:rsid w:val="00831B8B"/>
    <w:rsid w:val="00831D52"/>
    <w:rsid w:val="00833294"/>
    <w:rsid w:val="0083405D"/>
    <w:rsid w:val="0083430A"/>
    <w:rsid w:val="0083433B"/>
    <w:rsid w:val="008346EC"/>
    <w:rsid w:val="00834C67"/>
    <w:rsid w:val="008352D4"/>
    <w:rsid w:val="0083551C"/>
    <w:rsid w:val="00836DB9"/>
    <w:rsid w:val="00837212"/>
    <w:rsid w:val="00837C67"/>
    <w:rsid w:val="00837D4A"/>
    <w:rsid w:val="008407E2"/>
    <w:rsid w:val="00840DB3"/>
    <w:rsid w:val="008414A8"/>
    <w:rsid w:val="008415B0"/>
    <w:rsid w:val="008416CA"/>
    <w:rsid w:val="008416F3"/>
    <w:rsid w:val="00842028"/>
    <w:rsid w:val="00842BDF"/>
    <w:rsid w:val="008436B8"/>
    <w:rsid w:val="008460B6"/>
    <w:rsid w:val="00850138"/>
    <w:rsid w:val="00850B78"/>
    <w:rsid w:val="00850C9D"/>
    <w:rsid w:val="00850E95"/>
    <w:rsid w:val="008518A9"/>
    <w:rsid w:val="00852B59"/>
    <w:rsid w:val="00853479"/>
    <w:rsid w:val="0085389F"/>
    <w:rsid w:val="00855BE1"/>
    <w:rsid w:val="00855C89"/>
    <w:rsid w:val="00856272"/>
    <w:rsid w:val="008563FF"/>
    <w:rsid w:val="00857B2A"/>
    <w:rsid w:val="0086018B"/>
    <w:rsid w:val="008608F2"/>
    <w:rsid w:val="00860DB9"/>
    <w:rsid w:val="008611DD"/>
    <w:rsid w:val="008620DE"/>
    <w:rsid w:val="008626D3"/>
    <w:rsid w:val="00862978"/>
    <w:rsid w:val="00862CC3"/>
    <w:rsid w:val="00863B56"/>
    <w:rsid w:val="00864591"/>
    <w:rsid w:val="008655EE"/>
    <w:rsid w:val="008658B6"/>
    <w:rsid w:val="00866867"/>
    <w:rsid w:val="008668A0"/>
    <w:rsid w:val="008670CC"/>
    <w:rsid w:val="00867251"/>
    <w:rsid w:val="00867618"/>
    <w:rsid w:val="00867A41"/>
    <w:rsid w:val="00871554"/>
    <w:rsid w:val="00872257"/>
    <w:rsid w:val="00875087"/>
    <w:rsid w:val="008753E6"/>
    <w:rsid w:val="00875A99"/>
    <w:rsid w:val="00875BC5"/>
    <w:rsid w:val="0087605A"/>
    <w:rsid w:val="00876249"/>
    <w:rsid w:val="008771AB"/>
    <w:rsid w:val="00877234"/>
    <w:rsid w:val="0087738C"/>
    <w:rsid w:val="00877B61"/>
    <w:rsid w:val="008802AF"/>
    <w:rsid w:val="00880B91"/>
    <w:rsid w:val="00881926"/>
    <w:rsid w:val="00882393"/>
    <w:rsid w:val="0088313D"/>
    <w:rsid w:val="0088318F"/>
    <w:rsid w:val="0088331D"/>
    <w:rsid w:val="008846D9"/>
    <w:rsid w:val="008852B0"/>
    <w:rsid w:val="00885482"/>
    <w:rsid w:val="00885645"/>
    <w:rsid w:val="00885AB8"/>
    <w:rsid w:val="00885AE7"/>
    <w:rsid w:val="008864F2"/>
    <w:rsid w:val="00886B60"/>
    <w:rsid w:val="00887352"/>
    <w:rsid w:val="008873F1"/>
    <w:rsid w:val="00887889"/>
    <w:rsid w:val="00891358"/>
    <w:rsid w:val="008915BE"/>
    <w:rsid w:val="00891F29"/>
    <w:rsid w:val="00892075"/>
    <w:rsid w:val="008920FF"/>
    <w:rsid w:val="008926E8"/>
    <w:rsid w:val="00893136"/>
    <w:rsid w:val="008939C5"/>
    <w:rsid w:val="00894D6E"/>
    <w:rsid w:val="00894F19"/>
    <w:rsid w:val="00895860"/>
    <w:rsid w:val="00895C46"/>
    <w:rsid w:val="0089665B"/>
    <w:rsid w:val="00896A10"/>
    <w:rsid w:val="00896CC4"/>
    <w:rsid w:val="008971B5"/>
    <w:rsid w:val="008A210B"/>
    <w:rsid w:val="008A29D0"/>
    <w:rsid w:val="008A2F01"/>
    <w:rsid w:val="008A59DA"/>
    <w:rsid w:val="008A5D21"/>
    <w:rsid w:val="008A5D26"/>
    <w:rsid w:val="008A6B13"/>
    <w:rsid w:val="008A6ECB"/>
    <w:rsid w:val="008A7B59"/>
    <w:rsid w:val="008B082E"/>
    <w:rsid w:val="008B09B4"/>
    <w:rsid w:val="008B0B11"/>
    <w:rsid w:val="008B0BF9"/>
    <w:rsid w:val="008B1987"/>
    <w:rsid w:val="008B1F42"/>
    <w:rsid w:val="008B2866"/>
    <w:rsid w:val="008B29EA"/>
    <w:rsid w:val="008B3859"/>
    <w:rsid w:val="008B436D"/>
    <w:rsid w:val="008B4744"/>
    <w:rsid w:val="008B4D55"/>
    <w:rsid w:val="008B4E49"/>
    <w:rsid w:val="008B52E4"/>
    <w:rsid w:val="008B53F5"/>
    <w:rsid w:val="008B6492"/>
    <w:rsid w:val="008B6A5C"/>
    <w:rsid w:val="008B7712"/>
    <w:rsid w:val="008B7B26"/>
    <w:rsid w:val="008B7B41"/>
    <w:rsid w:val="008C15A3"/>
    <w:rsid w:val="008C308F"/>
    <w:rsid w:val="008C3524"/>
    <w:rsid w:val="008C4061"/>
    <w:rsid w:val="008C4229"/>
    <w:rsid w:val="008C543D"/>
    <w:rsid w:val="008C5BE0"/>
    <w:rsid w:val="008C5EDB"/>
    <w:rsid w:val="008C6333"/>
    <w:rsid w:val="008C6B65"/>
    <w:rsid w:val="008C6FE7"/>
    <w:rsid w:val="008C7233"/>
    <w:rsid w:val="008D0937"/>
    <w:rsid w:val="008D2434"/>
    <w:rsid w:val="008D4BC2"/>
    <w:rsid w:val="008D75A8"/>
    <w:rsid w:val="008D7785"/>
    <w:rsid w:val="008D7A51"/>
    <w:rsid w:val="008E01F2"/>
    <w:rsid w:val="008E10B8"/>
    <w:rsid w:val="008E171D"/>
    <w:rsid w:val="008E1D25"/>
    <w:rsid w:val="008E1DA4"/>
    <w:rsid w:val="008E2785"/>
    <w:rsid w:val="008E27BD"/>
    <w:rsid w:val="008E2B1B"/>
    <w:rsid w:val="008E3C73"/>
    <w:rsid w:val="008E5870"/>
    <w:rsid w:val="008E5B4A"/>
    <w:rsid w:val="008E5BAC"/>
    <w:rsid w:val="008E78A3"/>
    <w:rsid w:val="008F0654"/>
    <w:rsid w:val="008F06CB"/>
    <w:rsid w:val="008F1018"/>
    <w:rsid w:val="008F1B1E"/>
    <w:rsid w:val="008F23EE"/>
    <w:rsid w:val="008F2C4F"/>
    <w:rsid w:val="008F2E83"/>
    <w:rsid w:val="008F348E"/>
    <w:rsid w:val="008F397D"/>
    <w:rsid w:val="008F4392"/>
    <w:rsid w:val="008F4F18"/>
    <w:rsid w:val="008F58A6"/>
    <w:rsid w:val="008F612A"/>
    <w:rsid w:val="0090120A"/>
    <w:rsid w:val="00901D37"/>
    <w:rsid w:val="009028BE"/>
    <w:rsid w:val="0090293D"/>
    <w:rsid w:val="009034DE"/>
    <w:rsid w:val="00903882"/>
    <w:rsid w:val="00904763"/>
    <w:rsid w:val="00904D47"/>
    <w:rsid w:val="009051C9"/>
    <w:rsid w:val="00905396"/>
    <w:rsid w:val="0090571D"/>
    <w:rsid w:val="0090605D"/>
    <w:rsid w:val="009061B3"/>
    <w:rsid w:val="00906419"/>
    <w:rsid w:val="00906AD2"/>
    <w:rsid w:val="00906D08"/>
    <w:rsid w:val="00907A71"/>
    <w:rsid w:val="00907F4A"/>
    <w:rsid w:val="00910D3B"/>
    <w:rsid w:val="00912889"/>
    <w:rsid w:val="00913A42"/>
    <w:rsid w:val="00914167"/>
    <w:rsid w:val="009143DB"/>
    <w:rsid w:val="00914511"/>
    <w:rsid w:val="0091467B"/>
    <w:rsid w:val="009149FF"/>
    <w:rsid w:val="00915065"/>
    <w:rsid w:val="009152A4"/>
    <w:rsid w:val="00915352"/>
    <w:rsid w:val="00915713"/>
    <w:rsid w:val="0091580F"/>
    <w:rsid w:val="00916B3F"/>
    <w:rsid w:val="00916F57"/>
    <w:rsid w:val="00917CE5"/>
    <w:rsid w:val="0092096B"/>
    <w:rsid w:val="0092154E"/>
    <w:rsid w:val="009215A4"/>
    <w:rsid w:val="009216D7"/>
    <w:rsid w:val="009217C0"/>
    <w:rsid w:val="0092184E"/>
    <w:rsid w:val="009219A9"/>
    <w:rsid w:val="009221A2"/>
    <w:rsid w:val="00924669"/>
    <w:rsid w:val="00925241"/>
    <w:rsid w:val="00925CEC"/>
    <w:rsid w:val="00925F33"/>
    <w:rsid w:val="00926486"/>
    <w:rsid w:val="00926A3F"/>
    <w:rsid w:val="00926C9B"/>
    <w:rsid w:val="0092794E"/>
    <w:rsid w:val="00930D30"/>
    <w:rsid w:val="00932EE4"/>
    <w:rsid w:val="009332A2"/>
    <w:rsid w:val="009344A7"/>
    <w:rsid w:val="00934632"/>
    <w:rsid w:val="009357D7"/>
    <w:rsid w:val="00935937"/>
    <w:rsid w:val="00937598"/>
    <w:rsid w:val="0093789F"/>
    <w:rsid w:val="0093790B"/>
    <w:rsid w:val="009409D8"/>
    <w:rsid w:val="009410C8"/>
    <w:rsid w:val="009415D8"/>
    <w:rsid w:val="00942068"/>
    <w:rsid w:val="0094277E"/>
    <w:rsid w:val="00943751"/>
    <w:rsid w:val="00944285"/>
    <w:rsid w:val="00944F39"/>
    <w:rsid w:val="00945E60"/>
    <w:rsid w:val="00946621"/>
    <w:rsid w:val="00946DD0"/>
    <w:rsid w:val="009509E6"/>
    <w:rsid w:val="00950B30"/>
    <w:rsid w:val="009516EF"/>
    <w:rsid w:val="00952018"/>
    <w:rsid w:val="00952106"/>
    <w:rsid w:val="00952800"/>
    <w:rsid w:val="009528E5"/>
    <w:rsid w:val="0095300D"/>
    <w:rsid w:val="009535D1"/>
    <w:rsid w:val="009539C5"/>
    <w:rsid w:val="009542B3"/>
    <w:rsid w:val="0095433D"/>
    <w:rsid w:val="00955797"/>
    <w:rsid w:val="00956249"/>
    <w:rsid w:val="009562F0"/>
    <w:rsid w:val="00956812"/>
    <w:rsid w:val="0095719A"/>
    <w:rsid w:val="0095736F"/>
    <w:rsid w:val="00960BF8"/>
    <w:rsid w:val="00961B0C"/>
    <w:rsid w:val="009623E9"/>
    <w:rsid w:val="009631BC"/>
    <w:rsid w:val="00963EEB"/>
    <w:rsid w:val="009642BA"/>
    <w:rsid w:val="0096432E"/>
    <w:rsid w:val="009648BC"/>
    <w:rsid w:val="00964C2F"/>
    <w:rsid w:val="0096538A"/>
    <w:rsid w:val="00965A5E"/>
    <w:rsid w:val="00965F88"/>
    <w:rsid w:val="0096623D"/>
    <w:rsid w:val="00966C38"/>
    <w:rsid w:val="009673D7"/>
    <w:rsid w:val="00970199"/>
    <w:rsid w:val="0097098E"/>
    <w:rsid w:val="009713B8"/>
    <w:rsid w:val="00973337"/>
    <w:rsid w:val="00973F64"/>
    <w:rsid w:val="0097416E"/>
    <w:rsid w:val="00975CD9"/>
    <w:rsid w:val="009764D7"/>
    <w:rsid w:val="00977786"/>
    <w:rsid w:val="00981D46"/>
    <w:rsid w:val="009822FA"/>
    <w:rsid w:val="00982994"/>
    <w:rsid w:val="00983804"/>
    <w:rsid w:val="009839C0"/>
    <w:rsid w:val="00984536"/>
    <w:rsid w:val="00984E03"/>
    <w:rsid w:val="009860ED"/>
    <w:rsid w:val="00986C13"/>
    <w:rsid w:val="00987E85"/>
    <w:rsid w:val="009901B9"/>
    <w:rsid w:val="00990361"/>
    <w:rsid w:val="009907EF"/>
    <w:rsid w:val="00990BAB"/>
    <w:rsid w:val="00991787"/>
    <w:rsid w:val="00992126"/>
    <w:rsid w:val="009934E1"/>
    <w:rsid w:val="00993F1F"/>
    <w:rsid w:val="00994147"/>
    <w:rsid w:val="009954F2"/>
    <w:rsid w:val="009973A0"/>
    <w:rsid w:val="009A04E4"/>
    <w:rsid w:val="009A0D12"/>
    <w:rsid w:val="009A1987"/>
    <w:rsid w:val="009A1B4F"/>
    <w:rsid w:val="009A2068"/>
    <w:rsid w:val="009A2BEE"/>
    <w:rsid w:val="009A2D71"/>
    <w:rsid w:val="009A5289"/>
    <w:rsid w:val="009A62ED"/>
    <w:rsid w:val="009A7487"/>
    <w:rsid w:val="009A7A53"/>
    <w:rsid w:val="009A7FC1"/>
    <w:rsid w:val="009B0402"/>
    <w:rsid w:val="009B0B75"/>
    <w:rsid w:val="009B0B9F"/>
    <w:rsid w:val="009B0FB5"/>
    <w:rsid w:val="009B14A9"/>
    <w:rsid w:val="009B16AC"/>
    <w:rsid w:val="009B16DF"/>
    <w:rsid w:val="009B16E1"/>
    <w:rsid w:val="009B17FD"/>
    <w:rsid w:val="009B1CA3"/>
    <w:rsid w:val="009B21FF"/>
    <w:rsid w:val="009B266E"/>
    <w:rsid w:val="009B44BD"/>
    <w:rsid w:val="009B466A"/>
    <w:rsid w:val="009B4CB2"/>
    <w:rsid w:val="009B51FE"/>
    <w:rsid w:val="009B56E1"/>
    <w:rsid w:val="009B59A1"/>
    <w:rsid w:val="009B6701"/>
    <w:rsid w:val="009B6EF7"/>
    <w:rsid w:val="009B7000"/>
    <w:rsid w:val="009B739C"/>
    <w:rsid w:val="009B75F6"/>
    <w:rsid w:val="009C04EC"/>
    <w:rsid w:val="009C0F33"/>
    <w:rsid w:val="009C328C"/>
    <w:rsid w:val="009C3F89"/>
    <w:rsid w:val="009C4444"/>
    <w:rsid w:val="009C45CA"/>
    <w:rsid w:val="009C760B"/>
    <w:rsid w:val="009C79AD"/>
    <w:rsid w:val="009C7CA6"/>
    <w:rsid w:val="009D11D7"/>
    <w:rsid w:val="009D1CD7"/>
    <w:rsid w:val="009D1DEE"/>
    <w:rsid w:val="009D1F72"/>
    <w:rsid w:val="009D22FA"/>
    <w:rsid w:val="009D3316"/>
    <w:rsid w:val="009D3328"/>
    <w:rsid w:val="009D33DD"/>
    <w:rsid w:val="009D36A7"/>
    <w:rsid w:val="009D472F"/>
    <w:rsid w:val="009D55AA"/>
    <w:rsid w:val="009D5855"/>
    <w:rsid w:val="009D6031"/>
    <w:rsid w:val="009D7639"/>
    <w:rsid w:val="009E0218"/>
    <w:rsid w:val="009E2FCD"/>
    <w:rsid w:val="009E3E77"/>
    <w:rsid w:val="009E3FAB"/>
    <w:rsid w:val="009E47C3"/>
    <w:rsid w:val="009E4AE5"/>
    <w:rsid w:val="009E5140"/>
    <w:rsid w:val="009E5A63"/>
    <w:rsid w:val="009E5B3F"/>
    <w:rsid w:val="009E75EE"/>
    <w:rsid w:val="009E7D90"/>
    <w:rsid w:val="009F0EEC"/>
    <w:rsid w:val="009F19D5"/>
    <w:rsid w:val="009F1AB0"/>
    <w:rsid w:val="009F3DEA"/>
    <w:rsid w:val="009F501D"/>
    <w:rsid w:val="009F5ABD"/>
    <w:rsid w:val="009F7DF8"/>
    <w:rsid w:val="00A014E8"/>
    <w:rsid w:val="00A01F93"/>
    <w:rsid w:val="00A02501"/>
    <w:rsid w:val="00A02879"/>
    <w:rsid w:val="00A039D5"/>
    <w:rsid w:val="00A046AD"/>
    <w:rsid w:val="00A06DAD"/>
    <w:rsid w:val="00A0745F"/>
    <w:rsid w:val="00A07922"/>
    <w:rsid w:val="00A079C1"/>
    <w:rsid w:val="00A10549"/>
    <w:rsid w:val="00A12520"/>
    <w:rsid w:val="00A12CF7"/>
    <w:rsid w:val="00A130F5"/>
    <w:rsid w:val="00A130FD"/>
    <w:rsid w:val="00A13D6D"/>
    <w:rsid w:val="00A13EE6"/>
    <w:rsid w:val="00A14769"/>
    <w:rsid w:val="00A14F1E"/>
    <w:rsid w:val="00A14F6D"/>
    <w:rsid w:val="00A15DDC"/>
    <w:rsid w:val="00A16151"/>
    <w:rsid w:val="00A16D9B"/>
    <w:rsid w:val="00A16EC6"/>
    <w:rsid w:val="00A16F02"/>
    <w:rsid w:val="00A17009"/>
    <w:rsid w:val="00A17C06"/>
    <w:rsid w:val="00A210E0"/>
    <w:rsid w:val="00A2126E"/>
    <w:rsid w:val="00A21706"/>
    <w:rsid w:val="00A22824"/>
    <w:rsid w:val="00A23CBD"/>
    <w:rsid w:val="00A249A7"/>
    <w:rsid w:val="00A24FCC"/>
    <w:rsid w:val="00A25919"/>
    <w:rsid w:val="00A26A90"/>
    <w:rsid w:val="00A26B27"/>
    <w:rsid w:val="00A30E4F"/>
    <w:rsid w:val="00A30FA8"/>
    <w:rsid w:val="00A31434"/>
    <w:rsid w:val="00A31E0A"/>
    <w:rsid w:val="00A32253"/>
    <w:rsid w:val="00A3310E"/>
    <w:rsid w:val="00A333A0"/>
    <w:rsid w:val="00A33A84"/>
    <w:rsid w:val="00A35725"/>
    <w:rsid w:val="00A36713"/>
    <w:rsid w:val="00A37170"/>
    <w:rsid w:val="00A37BEF"/>
    <w:rsid w:val="00A37E70"/>
    <w:rsid w:val="00A37F9C"/>
    <w:rsid w:val="00A41036"/>
    <w:rsid w:val="00A417B5"/>
    <w:rsid w:val="00A419B3"/>
    <w:rsid w:val="00A4303A"/>
    <w:rsid w:val="00A432E1"/>
    <w:rsid w:val="00A437E1"/>
    <w:rsid w:val="00A43DA9"/>
    <w:rsid w:val="00A44E8B"/>
    <w:rsid w:val="00A4570A"/>
    <w:rsid w:val="00A4685E"/>
    <w:rsid w:val="00A4787C"/>
    <w:rsid w:val="00A50CD4"/>
    <w:rsid w:val="00A51191"/>
    <w:rsid w:val="00A519A3"/>
    <w:rsid w:val="00A51E99"/>
    <w:rsid w:val="00A53670"/>
    <w:rsid w:val="00A53DD9"/>
    <w:rsid w:val="00A53E3E"/>
    <w:rsid w:val="00A54213"/>
    <w:rsid w:val="00A5493A"/>
    <w:rsid w:val="00A54B8D"/>
    <w:rsid w:val="00A54D49"/>
    <w:rsid w:val="00A556DA"/>
    <w:rsid w:val="00A56D62"/>
    <w:rsid w:val="00A56F07"/>
    <w:rsid w:val="00A5762C"/>
    <w:rsid w:val="00A600FC"/>
    <w:rsid w:val="00A60BCA"/>
    <w:rsid w:val="00A6188D"/>
    <w:rsid w:val="00A638DA"/>
    <w:rsid w:val="00A65334"/>
    <w:rsid w:val="00A65B41"/>
    <w:rsid w:val="00A65E00"/>
    <w:rsid w:val="00A66A78"/>
    <w:rsid w:val="00A67531"/>
    <w:rsid w:val="00A67C0A"/>
    <w:rsid w:val="00A67E12"/>
    <w:rsid w:val="00A67EE1"/>
    <w:rsid w:val="00A705CE"/>
    <w:rsid w:val="00A70AE1"/>
    <w:rsid w:val="00A71E29"/>
    <w:rsid w:val="00A72C42"/>
    <w:rsid w:val="00A7436E"/>
    <w:rsid w:val="00A74E96"/>
    <w:rsid w:val="00A75A8E"/>
    <w:rsid w:val="00A76224"/>
    <w:rsid w:val="00A7622A"/>
    <w:rsid w:val="00A77650"/>
    <w:rsid w:val="00A80069"/>
    <w:rsid w:val="00A80C25"/>
    <w:rsid w:val="00A80EAD"/>
    <w:rsid w:val="00A816F1"/>
    <w:rsid w:val="00A824DD"/>
    <w:rsid w:val="00A82C4F"/>
    <w:rsid w:val="00A83676"/>
    <w:rsid w:val="00A83B7B"/>
    <w:rsid w:val="00A84274"/>
    <w:rsid w:val="00A850F3"/>
    <w:rsid w:val="00A858A9"/>
    <w:rsid w:val="00A85F57"/>
    <w:rsid w:val="00A8606E"/>
    <w:rsid w:val="00A862F2"/>
    <w:rsid w:val="00A864E3"/>
    <w:rsid w:val="00A86B41"/>
    <w:rsid w:val="00A8771B"/>
    <w:rsid w:val="00A87B56"/>
    <w:rsid w:val="00A90361"/>
    <w:rsid w:val="00A9045A"/>
    <w:rsid w:val="00A909F5"/>
    <w:rsid w:val="00A91C23"/>
    <w:rsid w:val="00A92705"/>
    <w:rsid w:val="00A92C91"/>
    <w:rsid w:val="00A94574"/>
    <w:rsid w:val="00A94B99"/>
    <w:rsid w:val="00A94CBE"/>
    <w:rsid w:val="00A95936"/>
    <w:rsid w:val="00A96265"/>
    <w:rsid w:val="00A96EE8"/>
    <w:rsid w:val="00A97084"/>
    <w:rsid w:val="00A979CA"/>
    <w:rsid w:val="00A97CE2"/>
    <w:rsid w:val="00AA0287"/>
    <w:rsid w:val="00AA0CD4"/>
    <w:rsid w:val="00AA0D50"/>
    <w:rsid w:val="00AA0DB3"/>
    <w:rsid w:val="00AA10A4"/>
    <w:rsid w:val="00AA1441"/>
    <w:rsid w:val="00AA1C2C"/>
    <w:rsid w:val="00AA35F6"/>
    <w:rsid w:val="00AA447D"/>
    <w:rsid w:val="00AA54E2"/>
    <w:rsid w:val="00AA5B7B"/>
    <w:rsid w:val="00AA5E23"/>
    <w:rsid w:val="00AA6595"/>
    <w:rsid w:val="00AA667C"/>
    <w:rsid w:val="00AA68A1"/>
    <w:rsid w:val="00AA6E91"/>
    <w:rsid w:val="00AA7064"/>
    <w:rsid w:val="00AA7439"/>
    <w:rsid w:val="00AB00D4"/>
    <w:rsid w:val="00AB047E"/>
    <w:rsid w:val="00AB0B0A"/>
    <w:rsid w:val="00AB0BB7"/>
    <w:rsid w:val="00AB0C37"/>
    <w:rsid w:val="00AB17D2"/>
    <w:rsid w:val="00AB22C6"/>
    <w:rsid w:val="00AB29EA"/>
    <w:rsid w:val="00AB2AD0"/>
    <w:rsid w:val="00AB58E1"/>
    <w:rsid w:val="00AB67FC"/>
    <w:rsid w:val="00AB6A0C"/>
    <w:rsid w:val="00AB740F"/>
    <w:rsid w:val="00AB7580"/>
    <w:rsid w:val="00AC00F2"/>
    <w:rsid w:val="00AC0852"/>
    <w:rsid w:val="00AC0D5C"/>
    <w:rsid w:val="00AC1051"/>
    <w:rsid w:val="00AC31B5"/>
    <w:rsid w:val="00AC3546"/>
    <w:rsid w:val="00AC3E46"/>
    <w:rsid w:val="00AC466F"/>
    <w:rsid w:val="00AC4EA1"/>
    <w:rsid w:val="00AC5381"/>
    <w:rsid w:val="00AC58A6"/>
    <w:rsid w:val="00AC5920"/>
    <w:rsid w:val="00AC6120"/>
    <w:rsid w:val="00AC6710"/>
    <w:rsid w:val="00AC6790"/>
    <w:rsid w:val="00AC6ED2"/>
    <w:rsid w:val="00AC7099"/>
    <w:rsid w:val="00AC75AD"/>
    <w:rsid w:val="00AD043E"/>
    <w:rsid w:val="00AD0E65"/>
    <w:rsid w:val="00AD0EF9"/>
    <w:rsid w:val="00AD1304"/>
    <w:rsid w:val="00AD15D2"/>
    <w:rsid w:val="00AD1B25"/>
    <w:rsid w:val="00AD2BF2"/>
    <w:rsid w:val="00AD2D59"/>
    <w:rsid w:val="00AD3E27"/>
    <w:rsid w:val="00AD3E65"/>
    <w:rsid w:val="00AD46C9"/>
    <w:rsid w:val="00AD4E90"/>
    <w:rsid w:val="00AD500C"/>
    <w:rsid w:val="00AD51A1"/>
    <w:rsid w:val="00AD5422"/>
    <w:rsid w:val="00AD5CB9"/>
    <w:rsid w:val="00AD5F6A"/>
    <w:rsid w:val="00AE109B"/>
    <w:rsid w:val="00AE141F"/>
    <w:rsid w:val="00AE168D"/>
    <w:rsid w:val="00AE18C7"/>
    <w:rsid w:val="00AE3984"/>
    <w:rsid w:val="00AE4117"/>
    <w:rsid w:val="00AE4179"/>
    <w:rsid w:val="00AE4425"/>
    <w:rsid w:val="00AE4FBE"/>
    <w:rsid w:val="00AE630F"/>
    <w:rsid w:val="00AE650F"/>
    <w:rsid w:val="00AE6555"/>
    <w:rsid w:val="00AE6F0E"/>
    <w:rsid w:val="00AE718B"/>
    <w:rsid w:val="00AE75E1"/>
    <w:rsid w:val="00AE7A56"/>
    <w:rsid w:val="00AE7D16"/>
    <w:rsid w:val="00AF07F0"/>
    <w:rsid w:val="00AF0B13"/>
    <w:rsid w:val="00AF1231"/>
    <w:rsid w:val="00AF1C3D"/>
    <w:rsid w:val="00AF2045"/>
    <w:rsid w:val="00AF4379"/>
    <w:rsid w:val="00AF47C2"/>
    <w:rsid w:val="00AF4CAA"/>
    <w:rsid w:val="00AF571A"/>
    <w:rsid w:val="00AF60A0"/>
    <w:rsid w:val="00AF67D5"/>
    <w:rsid w:val="00AF67FC"/>
    <w:rsid w:val="00AF7B02"/>
    <w:rsid w:val="00AF7D3B"/>
    <w:rsid w:val="00AF7DF5"/>
    <w:rsid w:val="00B006E5"/>
    <w:rsid w:val="00B009F3"/>
    <w:rsid w:val="00B01380"/>
    <w:rsid w:val="00B024C2"/>
    <w:rsid w:val="00B0647B"/>
    <w:rsid w:val="00B06EA2"/>
    <w:rsid w:val="00B06F32"/>
    <w:rsid w:val="00B07437"/>
    <w:rsid w:val="00B0750D"/>
    <w:rsid w:val="00B07700"/>
    <w:rsid w:val="00B07CCC"/>
    <w:rsid w:val="00B07EF2"/>
    <w:rsid w:val="00B13921"/>
    <w:rsid w:val="00B13B9C"/>
    <w:rsid w:val="00B14151"/>
    <w:rsid w:val="00B14D29"/>
    <w:rsid w:val="00B1528C"/>
    <w:rsid w:val="00B15C8F"/>
    <w:rsid w:val="00B16324"/>
    <w:rsid w:val="00B1633F"/>
    <w:rsid w:val="00B16393"/>
    <w:rsid w:val="00B1698B"/>
    <w:rsid w:val="00B16ACD"/>
    <w:rsid w:val="00B1714B"/>
    <w:rsid w:val="00B17150"/>
    <w:rsid w:val="00B1732C"/>
    <w:rsid w:val="00B17691"/>
    <w:rsid w:val="00B21487"/>
    <w:rsid w:val="00B21AAA"/>
    <w:rsid w:val="00B21B21"/>
    <w:rsid w:val="00B21C9C"/>
    <w:rsid w:val="00B21FFB"/>
    <w:rsid w:val="00B232D1"/>
    <w:rsid w:val="00B24824"/>
    <w:rsid w:val="00B24DB5"/>
    <w:rsid w:val="00B24F9E"/>
    <w:rsid w:val="00B26556"/>
    <w:rsid w:val="00B267DC"/>
    <w:rsid w:val="00B2786F"/>
    <w:rsid w:val="00B27F89"/>
    <w:rsid w:val="00B30011"/>
    <w:rsid w:val="00B31186"/>
    <w:rsid w:val="00B31C03"/>
    <w:rsid w:val="00B31D82"/>
    <w:rsid w:val="00B31F9E"/>
    <w:rsid w:val="00B3268F"/>
    <w:rsid w:val="00B329B6"/>
    <w:rsid w:val="00B32C2C"/>
    <w:rsid w:val="00B33A1A"/>
    <w:rsid w:val="00B33E6C"/>
    <w:rsid w:val="00B344A4"/>
    <w:rsid w:val="00B35747"/>
    <w:rsid w:val="00B35D72"/>
    <w:rsid w:val="00B365A6"/>
    <w:rsid w:val="00B371CC"/>
    <w:rsid w:val="00B37F13"/>
    <w:rsid w:val="00B40345"/>
    <w:rsid w:val="00B4040F"/>
    <w:rsid w:val="00B40D74"/>
    <w:rsid w:val="00B41B40"/>
    <w:rsid w:val="00B41CD9"/>
    <w:rsid w:val="00B427E6"/>
    <w:rsid w:val="00B428A6"/>
    <w:rsid w:val="00B42A8B"/>
    <w:rsid w:val="00B4343F"/>
    <w:rsid w:val="00B43E1F"/>
    <w:rsid w:val="00B457C0"/>
    <w:rsid w:val="00B45B4C"/>
    <w:rsid w:val="00B45B6A"/>
    <w:rsid w:val="00B45FBC"/>
    <w:rsid w:val="00B46C04"/>
    <w:rsid w:val="00B47126"/>
    <w:rsid w:val="00B47FD4"/>
    <w:rsid w:val="00B50339"/>
    <w:rsid w:val="00B51A7D"/>
    <w:rsid w:val="00B535C2"/>
    <w:rsid w:val="00B535D4"/>
    <w:rsid w:val="00B54F4C"/>
    <w:rsid w:val="00B55544"/>
    <w:rsid w:val="00B560DC"/>
    <w:rsid w:val="00B56BF8"/>
    <w:rsid w:val="00B5706C"/>
    <w:rsid w:val="00B61230"/>
    <w:rsid w:val="00B61C71"/>
    <w:rsid w:val="00B624AC"/>
    <w:rsid w:val="00B62B82"/>
    <w:rsid w:val="00B63132"/>
    <w:rsid w:val="00B634F0"/>
    <w:rsid w:val="00B642FC"/>
    <w:rsid w:val="00B6438E"/>
    <w:rsid w:val="00B64A61"/>
    <w:rsid w:val="00B64D26"/>
    <w:rsid w:val="00B64FBB"/>
    <w:rsid w:val="00B66392"/>
    <w:rsid w:val="00B665BF"/>
    <w:rsid w:val="00B66638"/>
    <w:rsid w:val="00B70E22"/>
    <w:rsid w:val="00B71D4F"/>
    <w:rsid w:val="00B72966"/>
    <w:rsid w:val="00B72B73"/>
    <w:rsid w:val="00B73FFF"/>
    <w:rsid w:val="00B74B0D"/>
    <w:rsid w:val="00B754AA"/>
    <w:rsid w:val="00B767C1"/>
    <w:rsid w:val="00B773AA"/>
    <w:rsid w:val="00B774CB"/>
    <w:rsid w:val="00B77657"/>
    <w:rsid w:val="00B80402"/>
    <w:rsid w:val="00B80B9A"/>
    <w:rsid w:val="00B81A7E"/>
    <w:rsid w:val="00B8216E"/>
    <w:rsid w:val="00B830B7"/>
    <w:rsid w:val="00B83287"/>
    <w:rsid w:val="00B83D54"/>
    <w:rsid w:val="00B843D9"/>
    <w:rsid w:val="00B848EA"/>
    <w:rsid w:val="00B84B2B"/>
    <w:rsid w:val="00B90500"/>
    <w:rsid w:val="00B9115B"/>
    <w:rsid w:val="00B912CA"/>
    <w:rsid w:val="00B914CD"/>
    <w:rsid w:val="00B915DE"/>
    <w:rsid w:val="00B9176C"/>
    <w:rsid w:val="00B92CB2"/>
    <w:rsid w:val="00B935A4"/>
    <w:rsid w:val="00B952BA"/>
    <w:rsid w:val="00B95658"/>
    <w:rsid w:val="00B961B3"/>
    <w:rsid w:val="00BA042B"/>
    <w:rsid w:val="00BA09DD"/>
    <w:rsid w:val="00BA136D"/>
    <w:rsid w:val="00BA28A9"/>
    <w:rsid w:val="00BA3539"/>
    <w:rsid w:val="00BA39C6"/>
    <w:rsid w:val="00BA43DE"/>
    <w:rsid w:val="00BA458E"/>
    <w:rsid w:val="00BA5366"/>
    <w:rsid w:val="00BA561A"/>
    <w:rsid w:val="00BA67A2"/>
    <w:rsid w:val="00BA7917"/>
    <w:rsid w:val="00BA7B53"/>
    <w:rsid w:val="00BB0DC6"/>
    <w:rsid w:val="00BB15E4"/>
    <w:rsid w:val="00BB1E19"/>
    <w:rsid w:val="00BB21D1"/>
    <w:rsid w:val="00BB31BB"/>
    <w:rsid w:val="00BB32F2"/>
    <w:rsid w:val="00BB34C3"/>
    <w:rsid w:val="00BB4338"/>
    <w:rsid w:val="00BB526E"/>
    <w:rsid w:val="00BB586C"/>
    <w:rsid w:val="00BB60F1"/>
    <w:rsid w:val="00BB6105"/>
    <w:rsid w:val="00BB6C0E"/>
    <w:rsid w:val="00BB714D"/>
    <w:rsid w:val="00BB737B"/>
    <w:rsid w:val="00BB7B38"/>
    <w:rsid w:val="00BC0387"/>
    <w:rsid w:val="00BC08EF"/>
    <w:rsid w:val="00BC0A56"/>
    <w:rsid w:val="00BC11E5"/>
    <w:rsid w:val="00BC12D9"/>
    <w:rsid w:val="00BC1B9B"/>
    <w:rsid w:val="00BC295B"/>
    <w:rsid w:val="00BC2A01"/>
    <w:rsid w:val="00BC2D8F"/>
    <w:rsid w:val="00BC3E84"/>
    <w:rsid w:val="00BC4BC6"/>
    <w:rsid w:val="00BC52FD"/>
    <w:rsid w:val="00BC54FD"/>
    <w:rsid w:val="00BC5590"/>
    <w:rsid w:val="00BC6278"/>
    <w:rsid w:val="00BC6E62"/>
    <w:rsid w:val="00BC7443"/>
    <w:rsid w:val="00BD0648"/>
    <w:rsid w:val="00BD0BB6"/>
    <w:rsid w:val="00BD1040"/>
    <w:rsid w:val="00BD15A4"/>
    <w:rsid w:val="00BD1F98"/>
    <w:rsid w:val="00BD2057"/>
    <w:rsid w:val="00BD34AA"/>
    <w:rsid w:val="00BD5245"/>
    <w:rsid w:val="00BD54C6"/>
    <w:rsid w:val="00BD5B1D"/>
    <w:rsid w:val="00BD6C2F"/>
    <w:rsid w:val="00BD7154"/>
    <w:rsid w:val="00BD76A0"/>
    <w:rsid w:val="00BE0B84"/>
    <w:rsid w:val="00BE0C44"/>
    <w:rsid w:val="00BE1666"/>
    <w:rsid w:val="00BE1B8B"/>
    <w:rsid w:val="00BE1EA4"/>
    <w:rsid w:val="00BE2A18"/>
    <w:rsid w:val="00BE2C01"/>
    <w:rsid w:val="00BE3D3F"/>
    <w:rsid w:val="00BE41EC"/>
    <w:rsid w:val="00BE5516"/>
    <w:rsid w:val="00BE56FB"/>
    <w:rsid w:val="00BE600B"/>
    <w:rsid w:val="00BE6276"/>
    <w:rsid w:val="00BE732E"/>
    <w:rsid w:val="00BE79AD"/>
    <w:rsid w:val="00BF01DB"/>
    <w:rsid w:val="00BF0C26"/>
    <w:rsid w:val="00BF14BE"/>
    <w:rsid w:val="00BF1C3E"/>
    <w:rsid w:val="00BF2457"/>
    <w:rsid w:val="00BF280D"/>
    <w:rsid w:val="00BF34DA"/>
    <w:rsid w:val="00BF3B74"/>
    <w:rsid w:val="00BF3DDE"/>
    <w:rsid w:val="00BF5D9A"/>
    <w:rsid w:val="00BF6589"/>
    <w:rsid w:val="00BF6F55"/>
    <w:rsid w:val="00BF6F7F"/>
    <w:rsid w:val="00BF7351"/>
    <w:rsid w:val="00C00581"/>
    <w:rsid w:val="00C00647"/>
    <w:rsid w:val="00C00701"/>
    <w:rsid w:val="00C02764"/>
    <w:rsid w:val="00C02B0E"/>
    <w:rsid w:val="00C02D28"/>
    <w:rsid w:val="00C031AC"/>
    <w:rsid w:val="00C03469"/>
    <w:rsid w:val="00C03795"/>
    <w:rsid w:val="00C04CEF"/>
    <w:rsid w:val="00C062F1"/>
    <w:rsid w:val="00C0662F"/>
    <w:rsid w:val="00C067EB"/>
    <w:rsid w:val="00C110A8"/>
    <w:rsid w:val="00C1146B"/>
    <w:rsid w:val="00C11943"/>
    <w:rsid w:val="00C12E96"/>
    <w:rsid w:val="00C14763"/>
    <w:rsid w:val="00C14EF4"/>
    <w:rsid w:val="00C152CD"/>
    <w:rsid w:val="00C157AE"/>
    <w:rsid w:val="00C16141"/>
    <w:rsid w:val="00C166AE"/>
    <w:rsid w:val="00C204DF"/>
    <w:rsid w:val="00C2107C"/>
    <w:rsid w:val="00C21AC5"/>
    <w:rsid w:val="00C230EE"/>
    <w:rsid w:val="00C231B4"/>
    <w:rsid w:val="00C234E6"/>
    <w:rsid w:val="00C2363F"/>
    <w:rsid w:val="00C236B5"/>
    <w:rsid w:val="00C236C8"/>
    <w:rsid w:val="00C24AE0"/>
    <w:rsid w:val="00C24DAF"/>
    <w:rsid w:val="00C25C51"/>
    <w:rsid w:val="00C260B1"/>
    <w:rsid w:val="00C26E56"/>
    <w:rsid w:val="00C27D61"/>
    <w:rsid w:val="00C31406"/>
    <w:rsid w:val="00C32239"/>
    <w:rsid w:val="00C33121"/>
    <w:rsid w:val="00C331EC"/>
    <w:rsid w:val="00C33747"/>
    <w:rsid w:val="00C342AA"/>
    <w:rsid w:val="00C35896"/>
    <w:rsid w:val="00C359A7"/>
    <w:rsid w:val="00C360BC"/>
    <w:rsid w:val="00C36540"/>
    <w:rsid w:val="00C36640"/>
    <w:rsid w:val="00C36B0E"/>
    <w:rsid w:val="00C37194"/>
    <w:rsid w:val="00C379A6"/>
    <w:rsid w:val="00C401EE"/>
    <w:rsid w:val="00C40637"/>
    <w:rsid w:val="00C40B05"/>
    <w:rsid w:val="00C40F6C"/>
    <w:rsid w:val="00C42370"/>
    <w:rsid w:val="00C429C1"/>
    <w:rsid w:val="00C42F37"/>
    <w:rsid w:val="00C43147"/>
    <w:rsid w:val="00C43594"/>
    <w:rsid w:val="00C436C9"/>
    <w:rsid w:val="00C44426"/>
    <w:rsid w:val="00C445F3"/>
    <w:rsid w:val="00C449C4"/>
    <w:rsid w:val="00C45092"/>
    <w:rsid w:val="00C451F4"/>
    <w:rsid w:val="00C45684"/>
    <w:rsid w:val="00C45BE9"/>
    <w:rsid w:val="00C45D45"/>
    <w:rsid w:val="00C45EB1"/>
    <w:rsid w:val="00C45ECA"/>
    <w:rsid w:val="00C47482"/>
    <w:rsid w:val="00C5101E"/>
    <w:rsid w:val="00C5107B"/>
    <w:rsid w:val="00C51283"/>
    <w:rsid w:val="00C52182"/>
    <w:rsid w:val="00C5234E"/>
    <w:rsid w:val="00C53813"/>
    <w:rsid w:val="00C549CC"/>
    <w:rsid w:val="00C54A3A"/>
    <w:rsid w:val="00C55424"/>
    <w:rsid w:val="00C55566"/>
    <w:rsid w:val="00C56448"/>
    <w:rsid w:val="00C6003B"/>
    <w:rsid w:val="00C601E5"/>
    <w:rsid w:val="00C606A7"/>
    <w:rsid w:val="00C60961"/>
    <w:rsid w:val="00C60FD3"/>
    <w:rsid w:val="00C637A7"/>
    <w:rsid w:val="00C64B23"/>
    <w:rsid w:val="00C667BE"/>
    <w:rsid w:val="00C67022"/>
    <w:rsid w:val="00C6766B"/>
    <w:rsid w:val="00C700BE"/>
    <w:rsid w:val="00C7162D"/>
    <w:rsid w:val="00C720C5"/>
    <w:rsid w:val="00C72223"/>
    <w:rsid w:val="00C76417"/>
    <w:rsid w:val="00C7726F"/>
    <w:rsid w:val="00C80592"/>
    <w:rsid w:val="00C80785"/>
    <w:rsid w:val="00C808AC"/>
    <w:rsid w:val="00C8133F"/>
    <w:rsid w:val="00C81E0A"/>
    <w:rsid w:val="00C823DA"/>
    <w:rsid w:val="00C8259F"/>
    <w:rsid w:val="00C82746"/>
    <w:rsid w:val="00C829B4"/>
    <w:rsid w:val="00C8312F"/>
    <w:rsid w:val="00C83A71"/>
    <w:rsid w:val="00C83E8E"/>
    <w:rsid w:val="00C841D9"/>
    <w:rsid w:val="00C84C47"/>
    <w:rsid w:val="00C85582"/>
    <w:rsid w:val="00C858A4"/>
    <w:rsid w:val="00C86AFA"/>
    <w:rsid w:val="00C86D1E"/>
    <w:rsid w:val="00C86F4B"/>
    <w:rsid w:val="00C86F6D"/>
    <w:rsid w:val="00C87A06"/>
    <w:rsid w:val="00C90645"/>
    <w:rsid w:val="00C90681"/>
    <w:rsid w:val="00C92495"/>
    <w:rsid w:val="00C925D2"/>
    <w:rsid w:val="00C930F9"/>
    <w:rsid w:val="00C933C5"/>
    <w:rsid w:val="00C93EF3"/>
    <w:rsid w:val="00C94826"/>
    <w:rsid w:val="00C94A58"/>
    <w:rsid w:val="00C9510C"/>
    <w:rsid w:val="00C95DBF"/>
    <w:rsid w:val="00C9727A"/>
    <w:rsid w:val="00C97313"/>
    <w:rsid w:val="00C977FC"/>
    <w:rsid w:val="00C9783B"/>
    <w:rsid w:val="00CA0C89"/>
    <w:rsid w:val="00CA0D86"/>
    <w:rsid w:val="00CA274A"/>
    <w:rsid w:val="00CA28E6"/>
    <w:rsid w:val="00CA443B"/>
    <w:rsid w:val="00CA47B6"/>
    <w:rsid w:val="00CA47C3"/>
    <w:rsid w:val="00CA5987"/>
    <w:rsid w:val="00CA5CAB"/>
    <w:rsid w:val="00CA5EF9"/>
    <w:rsid w:val="00CA62F8"/>
    <w:rsid w:val="00CA710B"/>
    <w:rsid w:val="00CB02AF"/>
    <w:rsid w:val="00CB05C2"/>
    <w:rsid w:val="00CB18D0"/>
    <w:rsid w:val="00CB190A"/>
    <w:rsid w:val="00CB1C8A"/>
    <w:rsid w:val="00CB21B9"/>
    <w:rsid w:val="00CB24F5"/>
    <w:rsid w:val="00CB2663"/>
    <w:rsid w:val="00CB325E"/>
    <w:rsid w:val="00CB328B"/>
    <w:rsid w:val="00CB3866"/>
    <w:rsid w:val="00CB3BBE"/>
    <w:rsid w:val="00CB3EBC"/>
    <w:rsid w:val="00CB4591"/>
    <w:rsid w:val="00CB5142"/>
    <w:rsid w:val="00CB59E9"/>
    <w:rsid w:val="00CB639D"/>
    <w:rsid w:val="00CB713C"/>
    <w:rsid w:val="00CB750E"/>
    <w:rsid w:val="00CC0B3E"/>
    <w:rsid w:val="00CC0D6A"/>
    <w:rsid w:val="00CC3831"/>
    <w:rsid w:val="00CC3B5E"/>
    <w:rsid w:val="00CC3E3D"/>
    <w:rsid w:val="00CC519B"/>
    <w:rsid w:val="00CC79EA"/>
    <w:rsid w:val="00CD102A"/>
    <w:rsid w:val="00CD12C1"/>
    <w:rsid w:val="00CD1444"/>
    <w:rsid w:val="00CD1D0D"/>
    <w:rsid w:val="00CD214E"/>
    <w:rsid w:val="00CD2235"/>
    <w:rsid w:val="00CD2A8C"/>
    <w:rsid w:val="00CD417F"/>
    <w:rsid w:val="00CD4188"/>
    <w:rsid w:val="00CD46FA"/>
    <w:rsid w:val="00CD4D7C"/>
    <w:rsid w:val="00CD5973"/>
    <w:rsid w:val="00CD597A"/>
    <w:rsid w:val="00CD6263"/>
    <w:rsid w:val="00CD6459"/>
    <w:rsid w:val="00CD6856"/>
    <w:rsid w:val="00CE1391"/>
    <w:rsid w:val="00CE172B"/>
    <w:rsid w:val="00CE2B5C"/>
    <w:rsid w:val="00CE31A6"/>
    <w:rsid w:val="00CE3C88"/>
    <w:rsid w:val="00CE4671"/>
    <w:rsid w:val="00CE62BF"/>
    <w:rsid w:val="00CE766D"/>
    <w:rsid w:val="00CE768F"/>
    <w:rsid w:val="00CE78A9"/>
    <w:rsid w:val="00CE7E83"/>
    <w:rsid w:val="00CF0952"/>
    <w:rsid w:val="00CF09AA"/>
    <w:rsid w:val="00CF1180"/>
    <w:rsid w:val="00CF1521"/>
    <w:rsid w:val="00CF248E"/>
    <w:rsid w:val="00CF250F"/>
    <w:rsid w:val="00CF2780"/>
    <w:rsid w:val="00CF28E0"/>
    <w:rsid w:val="00CF299E"/>
    <w:rsid w:val="00CF29AC"/>
    <w:rsid w:val="00CF39C7"/>
    <w:rsid w:val="00CF3C84"/>
    <w:rsid w:val="00CF4466"/>
    <w:rsid w:val="00CF4813"/>
    <w:rsid w:val="00CF4874"/>
    <w:rsid w:val="00CF4E50"/>
    <w:rsid w:val="00CF4FC1"/>
    <w:rsid w:val="00CF5233"/>
    <w:rsid w:val="00CF6542"/>
    <w:rsid w:val="00CF6839"/>
    <w:rsid w:val="00D029B8"/>
    <w:rsid w:val="00D02C5F"/>
    <w:rsid w:val="00D02C71"/>
    <w:rsid w:val="00D02F60"/>
    <w:rsid w:val="00D0340B"/>
    <w:rsid w:val="00D03C97"/>
    <w:rsid w:val="00D044EF"/>
    <w:rsid w:val="00D0464E"/>
    <w:rsid w:val="00D04A96"/>
    <w:rsid w:val="00D04D8B"/>
    <w:rsid w:val="00D0717F"/>
    <w:rsid w:val="00D07A7B"/>
    <w:rsid w:val="00D10D3B"/>
    <w:rsid w:val="00D10E06"/>
    <w:rsid w:val="00D10E44"/>
    <w:rsid w:val="00D11CFC"/>
    <w:rsid w:val="00D11F44"/>
    <w:rsid w:val="00D122EE"/>
    <w:rsid w:val="00D13055"/>
    <w:rsid w:val="00D13195"/>
    <w:rsid w:val="00D1459A"/>
    <w:rsid w:val="00D15197"/>
    <w:rsid w:val="00D15BA3"/>
    <w:rsid w:val="00D16820"/>
    <w:rsid w:val="00D169C8"/>
    <w:rsid w:val="00D17049"/>
    <w:rsid w:val="00D1793F"/>
    <w:rsid w:val="00D17EDC"/>
    <w:rsid w:val="00D219A3"/>
    <w:rsid w:val="00D22AF5"/>
    <w:rsid w:val="00D235EA"/>
    <w:rsid w:val="00D2384F"/>
    <w:rsid w:val="00D23B0D"/>
    <w:rsid w:val="00D24048"/>
    <w:rsid w:val="00D247A9"/>
    <w:rsid w:val="00D2590F"/>
    <w:rsid w:val="00D26526"/>
    <w:rsid w:val="00D27983"/>
    <w:rsid w:val="00D27FBA"/>
    <w:rsid w:val="00D30DFD"/>
    <w:rsid w:val="00D315A9"/>
    <w:rsid w:val="00D31641"/>
    <w:rsid w:val="00D3169E"/>
    <w:rsid w:val="00D32019"/>
    <w:rsid w:val="00D32721"/>
    <w:rsid w:val="00D328DC"/>
    <w:rsid w:val="00D33387"/>
    <w:rsid w:val="00D335E8"/>
    <w:rsid w:val="00D347A9"/>
    <w:rsid w:val="00D359FD"/>
    <w:rsid w:val="00D35E27"/>
    <w:rsid w:val="00D402FB"/>
    <w:rsid w:val="00D404DA"/>
    <w:rsid w:val="00D41626"/>
    <w:rsid w:val="00D41765"/>
    <w:rsid w:val="00D41C64"/>
    <w:rsid w:val="00D42577"/>
    <w:rsid w:val="00D42675"/>
    <w:rsid w:val="00D43847"/>
    <w:rsid w:val="00D43B28"/>
    <w:rsid w:val="00D43E24"/>
    <w:rsid w:val="00D44A16"/>
    <w:rsid w:val="00D44CBF"/>
    <w:rsid w:val="00D45F4F"/>
    <w:rsid w:val="00D4613A"/>
    <w:rsid w:val="00D47956"/>
    <w:rsid w:val="00D47D7A"/>
    <w:rsid w:val="00D50ABD"/>
    <w:rsid w:val="00D50EEF"/>
    <w:rsid w:val="00D524D0"/>
    <w:rsid w:val="00D528A4"/>
    <w:rsid w:val="00D529B0"/>
    <w:rsid w:val="00D53CA5"/>
    <w:rsid w:val="00D53EAB"/>
    <w:rsid w:val="00D548CB"/>
    <w:rsid w:val="00D54E1E"/>
    <w:rsid w:val="00D550D9"/>
    <w:rsid w:val="00D55290"/>
    <w:rsid w:val="00D569CE"/>
    <w:rsid w:val="00D57365"/>
    <w:rsid w:val="00D57791"/>
    <w:rsid w:val="00D60055"/>
    <w:rsid w:val="00D60181"/>
    <w:rsid w:val="00D6046A"/>
    <w:rsid w:val="00D60F36"/>
    <w:rsid w:val="00D61031"/>
    <w:rsid w:val="00D61220"/>
    <w:rsid w:val="00D62870"/>
    <w:rsid w:val="00D6354C"/>
    <w:rsid w:val="00D64620"/>
    <w:rsid w:val="00D64CFB"/>
    <w:rsid w:val="00D655D9"/>
    <w:rsid w:val="00D65872"/>
    <w:rsid w:val="00D66261"/>
    <w:rsid w:val="00D676F3"/>
    <w:rsid w:val="00D679BD"/>
    <w:rsid w:val="00D67CAC"/>
    <w:rsid w:val="00D70136"/>
    <w:rsid w:val="00D70525"/>
    <w:rsid w:val="00D7076C"/>
    <w:rsid w:val="00D70AF2"/>
    <w:rsid w:val="00D70EF5"/>
    <w:rsid w:val="00D71024"/>
    <w:rsid w:val="00D71A25"/>
    <w:rsid w:val="00D71FCF"/>
    <w:rsid w:val="00D725C2"/>
    <w:rsid w:val="00D72A54"/>
    <w:rsid w:val="00D72CC1"/>
    <w:rsid w:val="00D72D51"/>
    <w:rsid w:val="00D72DA3"/>
    <w:rsid w:val="00D7393E"/>
    <w:rsid w:val="00D745CA"/>
    <w:rsid w:val="00D74B54"/>
    <w:rsid w:val="00D74BF9"/>
    <w:rsid w:val="00D75A9F"/>
    <w:rsid w:val="00D7675A"/>
    <w:rsid w:val="00D76CD1"/>
    <w:rsid w:val="00D76EC9"/>
    <w:rsid w:val="00D7793E"/>
    <w:rsid w:val="00D77FA6"/>
    <w:rsid w:val="00D80C42"/>
    <w:rsid w:val="00D80E7D"/>
    <w:rsid w:val="00D81397"/>
    <w:rsid w:val="00D82434"/>
    <w:rsid w:val="00D82859"/>
    <w:rsid w:val="00D829A4"/>
    <w:rsid w:val="00D84595"/>
    <w:rsid w:val="00D848B9"/>
    <w:rsid w:val="00D84C26"/>
    <w:rsid w:val="00D86B99"/>
    <w:rsid w:val="00D876BB"/>
    <w:rsid w:val="00D90D6A"/>
    <w:rsid w:val="00D90E69"/>
    <w:rsid w:val="00D91204"/>
    <w:rsid w:val="00D91368"/>
    <w:rsid w:val="00D93106"/>
    <w:rsid w:val="00D933E9"/>
    <w:rsid w:val="00D93F38"/>
    <w:rsid w:val="00D94366"/>
    <w:rsid w:val="00D94EC4"/>
    <w:rsid w:val="00D9505D"/>
    <w:rsid w:val="00D953D0"/>
    <w:rsid w:val="00D9582D"/>
    <w:rsid w:val="00D959F5"/>
    <w:rsid w:val="00D96884"/>
    <w:rsid w:val="00D96909"/>
    <w:rsid w:val="00DA1F1E"/>
    <w:rsid w:val="00DA35BC"/>
    <w:rsid w:val="00DA3DED"/>
    <w:rsid w:val="00DA3FDD"/>
    <w:rsid w:val="00DA41E6"/>
    <w:rsid w:val="00DA45CE"/>
    <w:rsid w:val="00DA4ACD"/>
    <w:rsid w:val="00DA4B4E"/>
    <w:rsid w:val="00DA570C"/>
    <w:rsid w:val="00DA5D7C"/>
    <w:rsid w:val="00DA7000"/>
    <w:rsid w:val="00DA7017"/>
    <w:rsid w:val="00DA7028"/>
    <w:rsid w:val="00DB065B"/>
    <w:rsid w:val="00DB09C2"/>
    <w:rsid w:val="00DB0FAF"/>
    <w:rsid w:val="00DB1AD2"/>
    <w:rsid w:val="00DB2B58"/>
    <w:rsid w:val="00DB5206"/>
    <w:rsid w:val="00DB561D"/>
    <w:rsid w:val="00DB593F"/>
    <w:rsid w:val="00DB6276"/>
    <w:rsid w:val="00DB63F5"/>
    <w:rsid w:val="00DB70A6"/>
    <w:rsid w:val="00DB717D"/>
    <w:rsid w:val="00DB74A0"/>
    <w:rsid w:val="00DB7FAD"/>
    <w:rsid w:val="00DC09C0"/>
    <w:rsid w:val="00DC1573"/>
    <w:rsid w:val="00DC1C6B"/>
    <w:rsid w:val="00DC23A7"/>
    <w:rsid w:val="00DC2C2E"/>
    <w:rsid w:val="00DC2E8C"/>
    <w:rsid w:val="00DC3288"/>
    <w:rsid w:val="00DC3FD1"/>
    <w:rsid w:val="00DC4454"/>
    <w:rsid w:val="00DC4600"/>
    <w:rsid w:val="00DC4AF0"/>
    <w:rsid w:val="00DC4FBF"/>
    <w:rsid w:val="00DC512C"/>
    <w:rsid w:val="00DC5A83"/>
    <w:rsid w:val="00DC5BA7"/>
    <w:rsid w:val="00DC678D"/>
    <w:rsid w:val="00DC7886"/>
    <w:rsid w:val="00DD064E"/>
    <w:rsid w:val="00DD070A"/>
    <w:rsid w:val="00DD0CF2"/>
    <w:rsid w:val="00DD14A2"/>
    <w:rsid w:val="00DD2888"/>
    <w:rsid w:val="00DD3BB9"/>
    <w:rsid w:val="00DD4029"/>
    <w:rsid w:val="00DD5A6C"/>
    <w:rsid w:val="00DD62C0"/>
    <w:rsid w:val="00DD7D5B"/>
    <w:rsid w:val="00DE0170"/>
    <w:rsid w:val="00DE1554"/>
    <w:rsid w:val="00DE2114"/>
    <w:rsid w:val="00DE2901"/>
    <w:rsid w:val="00DE4610"/>
    <w:rsid w:val="00DE590F"/>
    <w:rsid w:val="00DE7DC1"/>
    <w:rsid w:val="00DF02D1"/>
    <w:rsid w:val="00DF08DE"/>
    <w:rsid w:val="00DF09E6"/>
    <w:rsid w:val="00DF18B1"/>
    <w:rsid w:val="00DF1F11"/>
    <w:rsid w:val="00DF34A8"/>
    <w:rsid w:val="00DF3B06"/>
    <w:rsid w:val="00DF3F7E"/>
    <w:rsid w:val="00DF43B3"/>
    <w:rsid w:val="00DF49CF"/>
    <w:rsid w:val="00DF4EFD"/>
    <w:rsid w:val="00DF5654"/>
    <w:rsid w:val="00DF6813"/>
    <w:rsid w:val="00DF6B15"/>
    <w:rsid w:val="00DF6E4D"/>
    <w:rsid w:val="00DF7113"/>
    <w:rsid w:val="00DF7648"/>
    <w:rsid w:val="00E00E29"/>
    <w:rsid w:val="00E013EF"/>
    <w:rsid w:val="00E01615"/>
    <w:rsid w:val="00E01CAE"/>
    <w:rsid w:val="00E028EA"/>
    <w:rsid w:val="00E029A6"/>
    <w:rsid w:val="00E029F9"/>
    <w:rsid w:val="00E02BAB"/>
    <w:rsid w:val="00E02ED0"/>
    <w:rsid w:val="00E04977"/>
    <w:rsid w:val="00E04B4B"/>
    <w:rsid w:val="00E04B5B"/>
    <w:rsid w:val="00E04CEB"/>
    <w:rsid w:val="00E060BC"/>
    <w:rsid w:val="00E06BF8"/>
    <w:rsid w:val="00E11420"/>
    <w:rsid w:val="00E1183C"/>
    <w:rsid w:val="00E11F04"/>
    <w:rsid w:val="00E132FB"/>
    <w:rsid w:val="00E13A8A"/>
    <w:rsid w:val="00E13F6A"/>
    <w:rsid w:val="00E14F63"/>
    <w:rsid w:val="00E150DF"/>
    <w:rsid w:val="00E15625"/>
    <w:rsid w:val="00E156B0"/>
    <w:rsid w:val="00E15A05"/>
    <w:rsid w:val="00E1688A"/>
    <w:rsid w:val="00E170B7"/>
    <w:rsid w:val="00E1714C"/>
    <w:rsid w:val="00E17296"/>
    <w:rsid w:val="00E177DD"/>
    <w:rsid w:val="00E17A26"/>
    <w:rsid w:val="00E20873"/>
    <w:rsid w:val="00E20900"/>
    <w:rsid w:val="00E20C7F"/>
    <w:rsid w:val="00E210F6"/>
    <w:rsid w:val="00E2155E"/>
    <w:rsid w:val="00E21AF1"/>
    <w:rsid w:val="00E221F9"/>
    <w:rsid w:val="00E22AE7"/>
    <w:rsid w:val="00E23390"/>
    <w:rsid w:val="00E234B2"/>
    <w:rsid w:val="00E2396E"/>
    <w:rsid w:val="00E24728"/>
    <w:rsid w:val="00E24C0B"/>
    <w:rsid w:val="00E24C30"/>
    <w:rsid w:val="00E24DA4"/>
    <w:rsid w:val="00E24DF7"/>
    <w:rsid w:val="00E25BDB"/>
    <w:rsid w:val="00E26D7F"/>
    <w:rsid w:val="00E270C5"/>
    <w:rsid w:val="00E276AC"/>
    <w:rsid w:val="00E31490"/>
    <w:rsid w:val="00E31811"/>
    <w:rsid w:val="00E32B58"/>
    <w:rsid w:val="00E3335F"/>
    <w:rsid w:val="00E347D6"/>
    <w:rsid w:val="00E3498D"/>
    <w:rsid w:val="00E34A35"/>
    <w:rsid w:val="00E350B1"/>
    <w:rsid w:val="00E35596"/>
    <w:rsid w:val="00E36047"/>
    <w:rsid w:val="00E37C2F"/>
    <w:rsid w:val="00E37D8C"/>
    <w:rsid w:val="00E4054C"/>
    <w:rsid w:val="00E40B7A"/>
    <w:rsid w:val="00E41817"/>
    <w:rsid w:val="00E41C28"/>
    <w:rsid w:val="00E43157"/>
    <w:rsid w:val="00E43CB6"/>
    <w:rsid w:val="00E46308"/>
    <w:rsid w:val="00E46DA4"/>
    <w:rsid w:val="00E477C8"/>
    <w:rsid w:val="00E47D81"/>
    <w:rsid w:val="00E50B16"/>
    <w:rsid w:val="00E51E17"/>
    <w:rsid w:val="00E52DAB"/>
    <w:rsid w:val="00E53776"/>
    <w:rsid w:val="00E539B0"/>
    <w:rsid w:val="00E55994"/>
    <w:rsid w:val="00E55B01"/>
    <w:rsid w:val="00E565A5"/>
    <w:rsid w:val="00E56D23"/>
    <w:rsid w:val="00E57CFD"/>
    <w:rsid w:val="00E57EB8"/>
    <w:rsid w:val="00E60606"/>
    <w:rsid w:val="00E60C66"/>
    <w:rsid w:val="00E6164D"/>
    <w:rsid w:val="00E618C9"/>
    <w:rsid w:val="00E61F3E"/>
    <w:rsid w:val="00E62774"/>
    <w:rsid w:val="00E62F45"/>
    <w:rsid w:val="00E6307C"/>
    <w:rsid w:val="00E630AF"/>
    <w:rsid w:val="00E636FA"/>
    <w:rsid w:val="00E63EAE"/>
    <w:rsid w:val="00E647B7"/>
    <w:rsid w:val="00E64A65"/>
    <w:rsid w:val="00E657AF"/>
    <w:rsid w:val="00E667DE"/>
    <w:rsid w:val="00E66C50"/>
    <w:rsid w:val="00E672D7"/>
    <w:rsid w:val="00E679D3"/>
    <w:rsid w:val="00E70BC0"/>
    <w:rsid w:val="00E70D5D"/>
    <w:rsid w:val="00E71208"/>
    <w:rsid w:val="00E71444"/>
    <w:rsid w:val="00E7193F"/>
    <w:rsid w:val="00E71C91"/>
    <w:rsid w:val="00E720A1"/>
    <w:rsid w:val="00E72105"/>
    <w:rsid w:val="00E722FB"/>
    <w:rsid w:val="00E74100"/>
    <w:rsid w:val="00E7433B"/>
    <w:rsid w:val="00E744A4"/>
    <w:rsid w:val="00E7594F"/>
    <w:rsid w:val="00E75DDA"/>
    <w:rsid w:val="00E773E8"/>
    <w:rsid w:val="00E7757C"/>
    <w:rsid w:val="00E80DC0"/>
    <w:rsid w:val="00E80FD6"/>
    <w:rsid w:val="00E8222E"/>
    <w:rsid w:val="00E8277D"/>
    <w:rsid w:val="00E83479"/>
    <w:rsid w:val="00E83ADD"/>
    <w:rsid w:val="00E840D4"/>
    <w:rsid w:val="00E84717"/>
    <w:rsid w:val="00E84F38"/>
    <w:rsid w:val="00E85623"/>
    <w:rsid w:val="00E86598"/>
    <w:rsid w:val="00E86FFD"/>
    <w:rsid w:val="00E8740C"/>
    <w:rsid w:val="00E87441"/>
    <w:rsid w:val="00E8771A"/>
    <w:rsid w:val="00E90D3E"/>
    <w:rsid w:val="00E9166E"/>
    <w:rsid w:val="00E91CE9"/>
    <w:rsid w:val="00E91FAE"/>
    <w:rsid w:val="00E92092"/>
    <w:rsid w:val="00E920DB"/>
    <w:rsid w:val="00E922D9"/>
    <w:rsid w:val="00E92933"/>
    <w:rsid w:val="00E92A1A"/>
    <w:rsid w:val="00E92B8F"/>
    <w:rsid w:val="00E92CC8"/>
    <w:rsid w:val="00E94E58"/>
    <w:rsid w:val="00E9528E"/>
    <w:rsid w:val="00E95789"/>
    <w:rsid w:val="00E96E3F"/>
    <w:rsid w:val="00EA0F44"/>
    <w:rsid w:val="00EA270C"/>
    <w:rsid w:val="00EA4568"/>
    <w:rsid w:val="00EA4613"/>
    <w:rsid w:val="00EA4974"/>
    <w:rsid w:val="00EA532E"/>
    <w:rsid w:val="00EA532F"/>
    <w:rsid w:val="00EA56D9"/>
    <w:rsid w:val="00EA658C"/>
    <w:rsid w:val="00EA6A69"/>
    <w:rsid w:val="00EA7140"/>
    <w:rsid w:val="00EA793B"/>
    <w:rsid w:val="00EA7B2D"/>
    <w:rsid w:val="00EB06D9"/>
    <w:rsid w:val="00EB0805"/>
    <w:rsid w:val="00EB192B"/>
    <w:rsid w:val="00EB19ED"/>
    <w:rsid w:val="00EB1CAB"/>
    <w:rsid w:val="00EB1CCD"/>
    <w:rsid w:val="00EB228D"/>
    <w:rsid w:val="00EB2639"/>
    <w:rsid w:val="00EB26A2"/>
    <w:rsid w:val="00EB26BE"/>
    <w:rsid w:val="00EB3211"/>
    <w:rsid w:val="00EB3AC8"/>
    <w:rsid w:val="00EB49A5"/>
    <w:rsid w:val="00EB49C3"/>
    <w:rsid w:val="00EB606B"/>
    <w:rsid w:val="00EB6E2F"/>
    <w:rsid w:val="00EB76EF"/>
    <w:rsid w:val="00EB792E"/>
    <w:rsid w:val="00EB7B97"/>
    <w:rsid w:val="00EC0F5A"/>
    <w:rsid w:val="00EC1152"/>
    <w:rsid w:val="00EC1B99"/>
    <w:rsid w:val="00EC398D"/>
    <w:rsid w:val="00EC3B09"/>
    <w:rsid w:val="00EC3D0B"/>
    <w:rsid w:val="00EC4265"/>
    <w:rsid w:val="00EC4CD6"/>
    <w:rsid w:val="00EC4CEB"/>
    <w:rsid w:val="00EC5D68"/>
    <w:rsid w:val="00EC659E"/>
    <w:rsid w:val="00EC66B9"/>
    <w:rsid w:val="00EC7302"/>
    <w:rsid w:val="00EC77FD"/>
    <w:rsid w:val="00EC7A89"/>
    <w:rsid w:val="00ED032C"/>
    <w:rsid w:val="00ED0C6E"/>
    <w:rsid w:val="00ED2072"/>
    <w:rsid w:val="00ED2AE0"/>
    <w:rsid w:val="00ED2E95"/>
    <w:rsid w:val="00ED2F17"/>
    <w:rsid w:val="00ED3401"/>
    <w:rsid w:val="00ED5553"/>
    <w:rsid w:val="00ED5D11"/>
    <w:rsid w:val="00ED5E36"/>
    <w:rsid w:val="00ED6961"/>
    <w:rsid w:val="00ED6BF0"/>
    <w:rsid w:val="00EE034B"/>
    <w:rsid w:val="00EE03F6"/>
    <w:rsid w:val="00EE26F6"/>
    <w:rsid w:val="00EE31F7"/>
    <w:rsid w:val="00EE3717"/>
    <w:rsid w:val="00EE40D9"/>
    <w:rsid w:val="00EE49E8"/>
    <w:rsid w:val="00EE5B35"/>
    <w:rsid w:val="00EE6838"/>
    <w:rsid w:val="00EE720A"/>
    <w:rsid w:val="00EF010F"/>
    <w:rsid w:val="00EF011C"/>
    <w:rsid w:val="00EF03A3"/>
    <w:rsid w:val="00EF0A55"/>
    <w:rsid w:val="00EF0B96"/>
    <w:rsid w:val="00EF1BE6"/>
    <w:rsid w:val="00EF1CEF"/>
    <w:rsid w:val="00EF317B"/>
    <w:rsid w:val="00EF336A"/>
    <w:rsid w:val="00EF3486"/>
    <w:rsid w:val="00EF3C35"/>
    <w:rsid w:val="00EF3E35"/>
    <w:rsid w:val="00EF47AF"/>
    <w:rsid w:val="00EF53B6"/>
    <w:rsid w:val="00EF59B8"/>
    <w:rsid w:val="00EF6072"/>
    <w:rsid w:val="00EF6AD1"/>
    <w:rsid w:val="00EF7031"/>
    <w:rsid w:val="00EF7057"/>
    <w:rsid w:val="00EF743B"/>
    <w:rsid w:val="00EF75B7"/>
    <w:rsid w:val="00F00121"/>
    <w:rsid w:val="00F00B73"/>
    <w:rsid w:val="00F02C69"/>
    <w:rsid w:val="00F033B6"/>
    <w:rsid w:val="00F034E0"/>
    <w:rsid w:val="00F04EEF"/>
    <w:rsid w:val="00F063E7"/>
    <w:rsid w:val="00F0694C"/>
    <w:rsid w:val="00F06FA6"/>
    <w:rsid w:val="00F079EA"/>
    <w:rsid w:val="00F10362"/>
    <w:rsid w:val="00F10672"/>
    <w:rsid w:val="00F108CF"/>
    <w:rsid w:val="00F10E38"/>
    <w:rsid w:val="00F10EC0"/>
    <w:rsid w:val="00F11536"/>
    <w:rsid w:val="00F115CA"/>
    <w:rsid w:val="00F12264"/>
    <w:rsid w:val="00F13DAE"/>
    <w:rsid w:val="00F14054"/>
    <w:rsid w:val="00F147AA"/>
    <w:rsid w:val="00F14817"/>
    <w:rsid w:val="00F14EBA"/>
    <w:rsid w:val="00F1510F"/>
    <w:rsid w:val="00F15312"/>
    <w:rsid w:val="00F1533A"/>
    <w:rsid w:val="00F15E5A"/>
    <w:rsid w:val="00F167AD"/>
    <w:rsid w:val="00F17483"/>
    <w:rsid w:val="00F17F0A"/>
    <w:rsid w:val="00F209C8"/>
    <w:rsid w:val="00F20F58"/>
    <w:rsid w:val="00F21427"/>
    <w:rsid w:val="00F21A9E"/>
    <w:rsid w:val="00F22152"/>
    <w:rsid w:val="00F229C8"/>
    <w:rsid w:val="00F23E97"/>
    <w:rsid w:val="00F24017"/>
    <w:rsid w:val="00F24201"/>
    <w:rsid w:val="00F24EAB"/>
    <w:rsid w:val="00F2509A"/>
    <w:rsid w:val="00F2528D"/>
    <w:rsid w:val="00F257ED"/>
    <w:rsid w:val="00F25F4E"/>
    <w:rsid w:val="00F2605A"/>
    <w:rsid w:val="00F260B0"/>
    <w:rsid w:val="00F2665B"/>
    <w:rsid w:val="00F2668F"/>
    <w:rsid w:val="00F26820"/>
    <w:rsid w:val="00F273CB"/>
    <w:rsid w:val="00F2742F"/>
    <w:rsid w:val="00F2753B"/>
    <w:rsid w:val="00F275AD"/>
    <w:rsid w:val="00F275B4"/>
    <w:rsid w:val="00F30CA0"/>
    <w:rsid w:val="00F32D30"/>
    <w:rsid w:val="00F33F8B"/>
    <w:rsid w:val="00F340B2"/>
    <w:rsid w:val="00F344F7"/>
    <w:rsid w:val="00F35424"/>
    <w:rsid w:val="00F35734"/>
    <w:rsid w:val="00F363C9"/>
    <w:rsid w:val="00F3685A"/>
    <w:rsid w:val="00F37E79"/>
    <w:rsid w:val="00F4051B"/>
    <w:rsid w:val="00F406B9"/>
    <w:rsid w:val="00F4121C"/>
    <w:rsid w:val="00F41652"/>
    <w:rsid w:val="00F41C55"/>
    <w:rsid w:val="00F42D0C"/>
    <w:rsid w:val="00F43161"/>
    <w:rsid w:val="00F43390"/>
    <w:rsid w:val="00F43B80"/>
    <w:rsid w:val="00F43FB1"/>
    <w:rsid w:val="00F443B2"/>
    <w:rsid w:val="00F458B6"/>
    <w:rsid w:val="00F458D8"/>
    <w:rsid w:val="00F45BE4"/>
    <w:rsid w:val="00F475FA"/>
    <w:rsid w:val="00F476BF"/>
    <w:rsid w:val="00F5005B"/>
    <w:rsid w:val="00F50237"/>
    <w:rsid w:val="00F51218"/>
    <w:rsid w:val="00F53375"/>
    <w:rsid w:val="00F53596"/>
    <w:rsid w:val="00F537B2"/>
    <w:rsid w:val="00F54599"/>
    <w:rsid w:val="00F54721"/>
    <w:rsid w:val="00F54E4B"/>
    <w:rsid w:val="00F55BA8"/>
    <w:rsid w:val="00F55DB1"/>
    <w:rsid w:val="00F56ACA"/>
    <w:rsid w:val="00F57306"/>
    <w:rsid w:val="00F57790"/>
    <w:rsid w:val="00F57D7F"/>
    <w:rsid w:val="00F600FE"/>
    <w:rsid w:val="00F60706"/>
    <w:rsid w:val="00F60867"/>
    <w:rsid w:val="00F62932"/>
    <w:rsid w:val="00F62E4D"/>
    <w:rsid w:val="00F63C8A"/>
    <w:rsid w:val="00F6624C"/>
    <w:rsid w:val="00F66930"/>
    <w:rsid w:val="00F66B34"/>
    <w:rsid w:val="00F675B9"/>
    <w:rsid w:val="00F7090C"/>
    <w:rsid w:val="00F70BE7"/>
    <w:rsid w:val="00F711C9"/>
    <w:rsid w:val="00F71FC3"/>
    <w:rsid w:val="00F7220D"/>
    <w:rsid w:val="00F735DC"/>
    <w:rsid w:val="00F73F7B"/>
    <w:rsid w:val="00F74C59"/>
    <w:rsid w:val="00F75133"/>
    <w:rsid w:val="00F756FE"/>
    <w:rsid w:val="00F75BBF"/>
    <w:rsid w:val="00F75C3A"/>
    <w:rsid w:val="00F75C8D"/>
    <w:rsid w:val="00F77022"/>
    <w:rsid w:val="00F81760"/>
    <w:rsid w:val="00F81994"/>
    <w:rsid w:val="00F82E30"/>
    <w:rsid w:val="00F831CB"/>
    <w:rsid w:val="00F848A3"/>
    <w:rsid w:val="00F84ACF"/>
    <w:rsid w:val="00F85600"/>
    <w:rsid w:val="00F85742"/>
    <w:rsid w:val="00F85BF8"/>
    <w:rsid w:val="00F86930"/>
    <w:rsid w:val="00F86CA4"/>
    <w:rsid w:val="00F871CE"/>
    <w:rsid w:val="00F87802"/>
    <w:rsid w:val="00F87B68"/>
    <w:rsid w:val="00F914C4"/>
    <w:rsid w:val="00F91AB3"/>
    <w:rsid w:val="00F920BD"/>
    <w:rsid w:val="00F92489"/>
    <w:rsid w:val="00F92C0A"/>
    <w:rsid w:val="00F9328B"/>
    <w:rsid w:val="00F9415B"/>
    <w:rsid w:val="00F9422B"/>
    <w:rsid w:val="00F9464B"/>
    <w:rsid w:val="00F9573E"/>
    <w:rsid w:val="00F95922"/>
    <w:rsid w:val="00F95A7C"/>
    <w:rsid w:val="00FA0765"/>
    <w:rsid w:val="00FA0DBA"/>
    <w:rsid w:val="00FA13C2"/>
    <w:rsid w:val="00FA1AE5"/>
    <w:rsid w:val="00FA20BC"/>
    <w:rsid w:val="00FA2B63"/>
    <w:rsid w:val="00FA474E"/>
    <w:rsid w:val="00FA6846"/>
    <w:rsid w:val="00FA7F91"/>
    <w:rsid w:val="00FB08D0"/>
    <w:rsid w:val="00FB0BBC"/>
    <w:rsid w:val="00FB0CA4"/>
    <w:rsid w:val="00FB121C"/>
    <w:rsid w:val="00FB186A"/>
    <w:rsid w:val="00FB1CDD"/>
    <w:rsid w:val="00FB24BA"/>
    <w:rsid w:val="00FB2B5F"/>
    <w:rsid w:val="00FB2C2F"/>
    <w:rsid w:val="00FB305C"/>
    <w:rsid w:val="00FB3ED0"/>
    <w:rsid w:val="00FB5783"/>
    <w:rsid w:val="00FB60B0"/>
    <w:rsid w:val="00FB679F"/>
    <w:rsid w:val="00FB6C92"/>
    <w:rsid w:val="00FB7434"/>
    <w:rsid w:val="00FC00C2"/>
    <w:rsid w:val="00FC0BF8"/>
    <w:rsid w:val="00FC2E3D"/>
    <w:rsid w:val="00FC3870"/>
    <w:rsid w:val="00FC3BDE"/>
    <w:rsid w:val="00FC469C"/>
    <w:rsid w:val="00FC4D9C"/>
    <w:rsid w:val="00FC522A"/>
    <w:rsid w:val="00FC5873"/>
    <w:rsid w:val="00FC5F98"/>
    <w:rsid w:val="00FC658C"/>
    <w:rsid w:val="00FC7D6E"/>
    <w:rsid w:val="00FD1DBE"/>
    <w:rsid w:val="00FD238C"/>
    <w:rsid w:val="00FD25A7"/>
    <w:rsid w:val="00FD27B6"/>
    <w:rsid w:val="00FD3689"/>
    <w:rsid w:val="00FD3903"/>
    <w:rsid w:val="00FD3C83"/>
    <w:rsid w:val="00FD42A3"/>
    <w:rsid w:val="00FD541D"/>
    <w:rsid w:val="00FD6E38"/>
    <w:rsid w:val="00FD7468"/>
    <w:rsid w:val="00FD7CE0"/>
    <w:rsid w:val="00FE0B3B"/>
    <w:rsid w:val="00FE11C7"/>
    <w:rsid w:val="00FE16E0"/>
    <w:rsid w:val="00FE1A45"/>
    <w:rsid w:val="00FE1BE2"/>
    <w:rsid w:val="00FE23F7"/>
    <w:rsid w:val="00FE3AE1"/>
    <w:rsid w:val="00FE5040"/>
    <w:rsid w:val="00FE5492"/>
    <w:rsid w:val="00FE726A"/>
    <w:rsid w:val="00FE730A"/>
    <w:rsid w:val="00FE74DE"/>
    <w:rsid w:val="00FE772A"/>
    <w:rsid w:val="00FE78C2"/>
    <w:rsid w:val="00FF0D5E"/>
    <w:rsid w:val="00FF0FA1"/>
    <w:rsid w:val="00FF10DE"/>
    <w:rsid w:val="00FF1DD7"/>
    <w:rsid w:val="00FF36C8"/>
    <w:rsid w:val="00FF4453"/>
    <w:rsid w:val="00FF521A"/>
    <w:rsid w:val="00FF5B0C"/>
    <w:rsid w:val="00FF6848"/>
    <w:rsid w:val="01213D71"/>
    <w:rsid w:val="022442A1"/>
    <w:rsid w:val="03AB22E4"/>
    <w:rsid w:val="07DD04E2"/>
    <w:rsid w:val="0A4C709F"/>
    <w:rsid w:val="0A7FC0B3"/>
    <w:rsid w:val="0AD483C2"/>
    <w:rsid w:val="14C730BD"/>
    <w:rsid w:val="1538C702"/>
    <w:rsid w:val="16CDB99F"/>
    <w:rsid w:val="182941A9"/>
    <w:rsid w:val="18522471"/>
    <w:rsid w:val="1924B45D"/>
    <w:rsid w:val="1E56F333"/>
    <w:rsid w:val="20EE661C"/>
    <w:rsid w:val="21D299E3"/>
    <w:rsid w:val="232BD4CC"/>
    <w:rsid w:val="281ADF9D"/>
    <w:rsid w:val="2822E911"/>
    <w:rsid w:val="2877633D"/>
    <w:rsid w:val="28AE5914"/>
    <w:rsid w:val="2B4498C4"/>
    <w:rsid w:val="2D849716"/>
    <w:rsid w:val="2E2F844B"/>
    <w:rsid w:val="2EB74A9D"/>
    <w:rsid w:val="2FC4D979"/>
    <w:rsid w:val="30D01768"/>
    <w:rsid w:val="30DB8A72"/>
    <w:rsid w:val="3113C34A"/>
    <w:rsid w:val="31F75977"/>
    <w:rsid w:val="33C939BC"/>
    <w:rsid w:val="3684EB75"/>
    <w:rsid w:val="3890BEAE"/>
    <w:rsid w:val="39C478C2"/>
    <w:rsid w:val="3BA63E33"/>
    <w:rsid w:val="3C0128BC"/>
    <w:rsid w:val="3EBBB1A4"/>
    <w:rsid w:val="3F08C04F"/>
    <w:rsid w:val="4015DEDD"/>
    <w:rsid w:val="41ED0827"/>
    <w:rsid w:val="42FA8418"/>
    <w:rsid w:val="494B9441"/>
    <w:rsid w:val="4C9555E7"/>
    <w:rsid w:val="4E974332"/>
    <w:rsid w:val="4EEAD416"/>
    <w:rsid w:val="5053D9A3"/>
    <w:rsid w:val="508ACFBB"/>
    <w:rsid w:val="523D6FB1"/>
    <w:rsid w:val="54B7B217"/>
    <w:rsid w:val="54E6924E"/>
    <w:rsid w:val="56154484"/>
    <w:rsid w:val="5CC50AB9"/>
    <w:rsid w:val="5D300E38"/>
    <w:rsid w:val="61973E37"/>
    <w:rsid w:val="620700DB"/>
    <w:rsid w:val="6329E545"/>
    <w:rsid w:val="633F9BB9"/>
    <w:rsid w:val="6620DA85"/>
    <w:rsid w:val="66422334"/>
    <w:rsid w:val="67D157E9"/>
    <w:rsid w:val="68F04F55"/>
    <w:rsid w:val="68F0F67D"/>
    <w:rsid w:val="6B63A72B"/>
    <w:rsid w:val="6DC32F94"/>
    <w:rsid w:val="704545FF"/>
    <w:rsid w:val="73C13108"/>
    <w:rsid w:val="73F17EB5"/>
    <w:rsid w:val="743938CA"/>
    <w:rsid w:val="745F1203"/>
    <w:rsid w:val="74F0FE48"/>
    <w:rsid w:val="74FC5723"/>
    <w:rsid w:val="77E4303F"/>
    <w:rsid w:val="794D22E1"/>
    <w:rsid w:val="798440D6"/>
    <w:rsid w:val="79DEDEE5"/>
    <w:rsid w:val="7A51734B"/>
    <w:rsid w:val="7C2551D9"/>
    <w:rsid w:val="7CCC73A1"/>
    <w:rsid w:val="7CDAF30B"/>
    <w:rsid w:val="7DB5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0DC208"/>
  <w15:docId w15:val="{4D0EA730-A59C-48C4-9BC5-8B743C7F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6" w:qFormat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 w:qFormat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0" w:unhideWhenUsed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6"/>
    <w:qFormat/>
    <w:rsid w:val="00EB2639"/>
    <w:pPr>
      <w:keepNext/>
      <w:keepLines/>
      <w:widowControl w:val="0"/>
      <w:autoSpaceDE w:val="0"/>
      <w:autoSpaceDN w:val="0"/>
      <w:adjustRightInd w:val="0"/>
      <w:jc w:val="both"/>
      <w:outlineLvl w:val="2"/>
    </w:pPr>
  </w:style>
  <w:style w:type="paragraph" w:styleId="Nagwek1">
    <w:name w:val="heading 1"/>
    <w:basedOn w:val="Normalny"/>
    <w:next w:val="Nagwek2"/>
    <w:link w:val="Nagwek1Znak"/>
    <w:autoRedefine/>
    <w:uiPriority w:val="99"/>
    <w:rsid w:val="0057068D"/>
    <w:pPr>
      <w:spacing w:before="360" w:after="120"/>
      <w:jc w:val="center"/>
      <w:outlineLvl w:val="0"/>
    </w:pPr>
    <w:rPr>
      <w:rFonts w:ascii="Calibri" w:hAnsi="Calibri"/>
      <w:b/>
      <w:szCs w:val="28"/>
    </w:rPr>
  </w:style>
  <w:style w:type="paragraph" w:styleId="Nagwek2">
    <w:name w:val="heading 2"/>
    <w:basedOn w:val="Normalny"/>
    <w:next w:val="Nagwek3"/>
    <w:link w:val="Nagwek2Znak"/>
    <w:autoRedefine/>
    <w:uiPriority w:val="99"/>
    <w:rsid w:val="0057068D"/>
    <w:pPr>
      <w:spacing w:after="120" w:line="360" w:lineRule="auto"/>
      <w:jc w:val="center"/>
      <w:outlineLvl w:val="1"/>
    </w:pPr>
    <w:rPr>
      <w:rFonts w:ascii="Calibri" w:hAnsi="Calibri"/>
      <w:b/>
      <w:szCs w:val="26"/>
    </w:rPr>
  </w:style>
  <w:style w:type="paragraph" w:styleId="Nagwek3">
    <w:name w:val="heading 3"/>
    <w:basedOn w:val="Normalny"/>
    <w:next w:val="Nagwek4"/>
    <w:link w:val="Nagwek3Znak"/>
    <w:uiPriority w:val="99"/>
    <w:rsid w:val="0057068D"/>
    <w:rPr>
      <w:rFonts w:ascii="Calibri" w:hAnsi="Calibri"/>
    </w:rPr>
  </w:style>
  <w:style w:type="paragraph" w:styleId="Nagwek4">
    <w:name w:val="heading 4"/>
    <w:basedOn w:val="Normalny"/>
    <w:next w:val="Normalny"/>
    <w:link w:val="Nagwek4Znak"/>
    <w:uiPriority w:val="99"/>
    <w:rsid w:val="0057068D"/>
    <w:pPr>
      <w:spacing w:before="200"/>
      <w:outlineLvl w:val="3"/>
    </w:pPr>
    <w:rPr>
      <w:rFonts w:ascii="Calibri" w:hAnsi="Calibri"/>
      <w:iCs/>
    </w:rPr>
  </w:style>
  <w:style w:type="paragraph" w:styleId="Nagwek5">
    <w:name w:val="heading 5"/>
    <w:basedOn w:val="Normalny"/>
    <w:next w:val="Nagwek6"/>
    <w:link w:val="Nagwek5Znak"/>
    <w:autoRedefine/>
    <w:uiPriority w:val="99"/>
    <w:rsid w:val="0057068D"/>
    <w:pPr>
      <w:spacing w:before="200"/>
      <w:outlineLvl w:val="4"/>
    </w:pPr>
    <w:rPr>
      <w:rFonts w:ascii="Calibri" w:hAnsi="Calibri"/>
    </w:rPr>
  </w:style>
  <w:style w:type="paragraph" w:styleId="Nagwek6">
    <w:name w:val="heading 6"/>
    <w:basedOn w:val="Nagwek7"/>
    <w:next w:val="Normalny"/>
    <w:link w:val="Nagwek6Znak"/>
    <w:autoRedefine/>
    <w:uiPriority w:val="99"/>
    <w:rsid w:val="0057068D"/>
    <w:pPr>
      <w:jc w:val="both"/>
      <w:outlineLvl w:val="5"/>
    </w:pPr>
    <w:rPr>
      <w:rFonts w:ascii="Calibri" w:hAnsi="Calibri"/>
    </w:rPr>
  </w:style>
  <w:style w:type="paragraph" w:styleId="Nagwek7">
    <w:name w:val="heading 7"/>
    <w:aliases w:val="Tabelka"/>
    <w:basedOn w:val="Normalny"/>
    <w:next w:val="Normalny"/>
    <w:link w:val="Nagwek7Znak"/>
    <w:autoRedefine/>
    <w:uiPriority w:val="99"/>
    <w:qFormat/>
    <w:rsid w:val="00245C11"/>
    <w:pPr>
      <w:widowControl/>
      <w:jc w:val="center"/>
      <w:outlineLvl w:val="6"/>
    </w:pPr>
    <w:rPr>
      <w:rFonts w:cs="Arial"/>
      <w:iCs/>
      <w:sz w:val="16"/>
    </w:rPr>
  </w:style>
  <w:style w:type="paragraph" w:styleId="Nagwek8">
    <w:name w:val="heading 8"/>
    <w:basedOn w:val="Normalny"/>
    <w:next w:val="Normalny"/>
    <w:link w:val="Nagwek8Znak"/>
    <w:unhideWhenUsed/>
    <w:locked/>
    <w:rsid w:val="00CB02AF"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60176"/>
    <w:rPr>
      <w:rFonts w:ascii="Calibri" w:hAnsi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61327"/>
    <w:rPr>
      <w:rFonts w:ascii="Calibri" w:hAnsi="Calibri"/>
      <w:b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C7958"/>
    <w:rPr>
      <w:rFonts w:ascii="Calibri" w:hAnsi="Calibri"/>
      <w:bCs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B45B6A"/>
    <w:rPr>
      <w:rFonts w:ascii="Calibri" w:hAnsi="Calibri"/>
      <w:bCs/>
      <w:iCs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66261"/>
    <w:rPr>
      <w:rFonts w:ascii="Calibri" w:hAnsi="Calibri"/>
      <w:bCs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9631BC"/>
    <w:rPr>
      <w:rFonts w:ascii="Calibri" w:hAnsi="Calibri"/>
      <w:bCs/>
      <w:iCs/>
      <w:sz w:val="18"/>
      <w:szCs w:val="24"/>
    </w:rPr>
  </w:style>
  <w:style w:type="character" w:customStyle="1" w:styleId="Nagwek7Znak">
    <w:name w:val="Nagłówek 7 Znak"/>
    <w:aliases w:val="Tabelka Znak"/>
    <w:basedOn w:val="Domylnaczcionkaakapitu"/>
    <w:link w:val="Nagwek7"/>
    <w:uiPriority w:val="99"/>
    <w:locked/>
    <w:rsid w:val="00245C11"/>
    <w:rPr>
      <w:rFonts w:cs="Arial"/>
      <w:iCs/>
      <w:sz w:val="16"/>
    </w:rPr>
  </w:style>
  <w:style w:type="paragraph" w:customStyle="1" w:styleId="Style1">
    <w:name w:val="Style1"/>
    <w:basedOn w:val="Normalny"/>
    <w:uiPriority w:val="99"/>
    <w:rsid w:val="002212B2"/>
    <w:pPr>
      <w:spacing w:line="242" w:lineRule="exact"/>
      <w:jc w:val="right"/>
    </w:pPr>
  </w:style>
  <w:style w:type="paragraph" w:customStyle="1" w:styleId="Style2">
    <w:name w:val="Style2"/>
    <w:basedOn w:val="Normalny"/>
    <w:uiPriority w:val="99"/>
    <w:rsid w:val="002212B2"/>
  </w:style>
  <w:style w:type="paragraph" w:customStyle="1" w:styleId="Style3">
    <w:name w:val="Style3"/>
    <w:basedOn w:val="Normalny"/>
    <w:uiPriority w:val="99"/>
    <w:rsid w:val="002212B2"/>
    <w:pPr>
      <w:spacing w:line="437" w:lineRule="exact"/>
      <w:ind w:hanging="821"/>
    </w:pPr>
  </w:style>
  <w:style w:type="paragraph" w:customStyle="1" w:styleId="Style4">
    <w:name w:val="Style4"/>
    <w:basedOn w:val="Normalny"/>
    <w:uiPriority w:val="99"/>
    <w:rsid w:val="002212B2"/>
    <w:pPr>
      <w:spacing w:line="276" w:lineRule="exact"/>
    </w:pPr>
  </w:style>
  <w:style w:type="paragraph" w:customStyle="1" w:styleId="Style5">
    <w:name w:val="Style5"/>
    <w:basedOn w:val="Normalny"/>
    <w:uiPriority w:val="99"/>
    <w:rsid w:val="002212B2"/>
    <w:pPr>
      <w:spacing w:line="274" w:lineRule="exact"/>
      <w:ind w:hanging="341"/>
    </w:pPr>
  </w:style>
  <w:style w:type="paragraph" w:customStyle="1" w:styleId="Style6">
    <w:name w:val="Style6"/>
    <w:basedOn w:val="Normalny"/>
    <w:uiPriority w:val="99"/>
    <w:rsid w:val="002212B2"/>
  </w:style>
  <w:style w:type="paragraph" w:customStyle="1" w:styleId="Style7">
    <w:name w:val="Style7"/>
    <w:basedOn w:val="Normalny"/>
    <w:uiPriority w:val="99"/>
    <w:rsid w:val="002212B2"/>
  </w:style>
  <w:style w:type="paragraph" w:customStyle="1" w:styleId="Style8">
    <w:name w:val="Style8"/>
    <w:basedOn w:val="Normalny"/>
    <w:uiPriority w:val="99"/>
    <w:rsid w:val="002212B2"/>
  </w:style>
  <w:style w:type="paragraph" w:customStyle="1" w:styleId="Style9">
    <w:name w:val="Style9"/>
    <w:basedOn w:val="Normalny"/>
    <w:uiPriority w:val="99"/>
    <w:rsid w:val="002212B2"/>
  </w:style>
  <w:style w:type="paragraph" w:customStyle="1" w:styleId="Style10">
    <w:name w:val="Style10"/>
    <w:basedOn w:val="Normalny"/>
    <w:uiPriority w:val="99"/>
    <w:rsid w:val="002212B2"/>
  </w:style>
  <w:style w:type="paragraph" w:customStyle="1" w:styleId="Style11">
    <w:name w:val="Style11"/>
    <w:basedOn w:val="Normalny"/>
    <w:uiPriority w:val="99"/>
    <w:rsid w:val="002212B2"/>
    <w:pPr>
      <w:spacing w:line="254" w:lineRule="exact"/>
      <w:ind w:firstLine="662"/>
    </w:pPr>
  </w:style>
  <w:style w:type="paragraph" w:customStyle="1" w:styleId="Style12">
    <w:name w:val="Style12"/>
    <w:basedOn w:val="Normalny"/>
    <w:uiPriority w:val="99"/>
    <w:rsid w:val="002212B2"/>
  </w:style>
  <w:style w:type="paragraph" w:customStyle="1" w:styleId="Style13">
    <w:name w:val="Style13"/>
    <w:basedOn w:val="Normalny"/>
    <w:uiPriority w:val="99"/>
    <w:rsid w:val="002212B2"/>
    <w:pPr>
      <w:spacing w:line="275" w:lineRule="exact"/>
    </w:pPr>
  </w:style>
  <w:style w:type="paragraph" w:customStyle="1" w:styleId="Style14">
    <w:name w:val="Style14"/>
    <w:basedOn w:val="Normalny"/>
    <w:uiPriority w:val="99"/>
    <w:rsid w:val="002212B2"/>
    <w:pPr>
      <w:spacing w:line="278" w:lineRule="exact"/>
      <w:ind w:hanging="326"/>
    </w:pPr>
  </w:style>
  <w:style w:type="paragraph" w:customStyle="1" w:styleId="Style15">
    <w:name w:val="Style15"/>
    <w:basedOn w:val="Normalny"/>
    <w:uiPriority w:val="99"/>
    <w:rsid w:val="002212B2"/>
    <w:pPr>
      <w:spacing w:line="432" w:lineRule="exact"/>
      <w:ind w:hanging="1685"/>
    </w:pPr>
  </w:style>
  <w:style w:type="character" w:customStyle="1" w:styleId="FontStyle17">
    <w:name w:val="Font Style17"/>
    <w:basedOn w:val="Domylnaczcionkaakapitu"/>
    <w:uiPriority w:val="99"/>
    <w:rsid w:val="002212B2"/>
    <w:rPr>
      <w:rFonts w:ascii="Verdana" w:hAnsi="Verdana" w:cs="Verdana"/>
      <w:b/>
      <w:bCs/>
      <w:i/>
      <w:iCs/>
      <w:smallCaps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2212B2"/>
    <w:rPr>
      <w:rFonts w:ascii="Calibri" w:hAnsi="Calibri" w:cs="Calibri"/>
      <w:b/>
      <w:bCs/>
      <w:sz w:val="36"/>
      <w:szCs w:val="36"/>
    </w:rPr>
  </w:style>
  <w:style w:type="character" w:customStyle="1" w:styleId="FontStyle19">
    <w:name w:val="Font Style19"/>
    <w:basedOn w:val="Domylnaczcionkaakapitu"/>
    <w:uiPriority w:val="99"/>
    <w:rsid w:val="002212B2"/>
    <w:rPr>
      <w:rFonts w:ascii="Calibri" w:hAnsi="Calibri" w:cs="Calibri"/>
      <w:sz w:val="18"/>
      <w:szCs w:val="18"/>
    </w:rPr>
  </w:style>
  <w:style w:type="character" w:customStyle="1" w:styleId="FontStyle20">
    <w:name w:val="Font Style20"/>
    <w:basedOn w:val="Domylnaczcionkaakapitu"/>
    <w:uiPriority w:val="99"/>
    <w:rsid w:val="002212B2"/>
    <w:rPr>
      <w:rFonts w:ascii="Verdana" w:hAnsi="Verdana" w:cs="Verdana"/>
      <w:b/>
      <w:bCs/>
      <w:smallCaps/>
      <w:sz w:val="12"/>
      <w:szCs w:val="12"/>
    </w:rPr>
  </w:style>
  <w:style w:type="character" w:customStyle="1" w:styleId="FontStyle21">
    <w:name w:val="Font Style21"/>
    <w:basedOn w:val="Domylnaczcionkaakapitu"/>
    <w:uiPriority w:val="99"/>
    <w:rsid w:val="002212B2"/>
    <w:rPr>
      <w:rFonts w:ascii="Courier New" w:hAnsi="Courier New" w:cs="Courier New"/>
      <w:b/>
      <w:bCs/>
      <w:sz w:val="30"/>
      <w:szCs w:val="30"/>
    </w:rPr>
  </w:style>
  <w:style w:type="character" w:customStyle="1" w:styleId="FontStyle22">
    <w:name w:val="Font Style22"/>
    <w:basedOn w:val="Domylnaczcionkaakapitu"/>
    <w:uiPriority w:val="99"/>
    <w:rsid w:val="002212B2"/>
    <w:rPr>
      <w:rFonts w:ascii="Verdana" w:hAnsi="Verdana" w:cs="Verdana"/>
      <w:b/>
      <w:bCs/>
      <w:smallCaps/>
      <w:sz w:val="14"/>
      <w:szCs w:val="14"/>
    </w:rPr>
  </w:style>
  <w:style w:type="character" w:customStyle="1" w:styleId="FontStyle23">
    <w:name w:val="Font Style23"/>
    <w:basedOn w:val="Domylnaczcionkaakapitu"/>
    <w:uiPriority w:val="99"/>
    <w:rsid w:val="002212B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basedOn w:val="Domylnaczcionkaakapitu"/>
    <w:uiPriority w:val="99"/>
    <w:rsid w:val="00253BA0"/>
  </w:style>
  <w:style w:type="character" w:customStyle="1" w:styleId="FontStyle25">
    <w:name w:val="Font Style25"/>
    <w:basedOn w:val="Domylnaczcionkaakapitu"/>
    <w:uiPriority w:val="99"/>
    <w:rsid w:val="00B45B6A"/>
    <w:rPr>
      <w:rFonts w:ascii="Calibri" w:hAnsi="Calibri" w:cs="Times New Roman"/>
    </w:rPr>
  </w:style>
  <w:style w:type="character" w:customStyle="1" w:styleId="FontStyle26">
    <w:name w:val="Font Style26"/>
    <w:basedOn w:val="Domylnaczcionkaakapitu"/>
    <w:uiPriority w:val="99"/>
    <w:rsid w:val="002212B2"/>
    <w:rPr>
      <w:rFonts w:ascii="Verdana" w:hAnsi="Verdana" w:cs="Verdana"/>
      <w:i/>
      <w:iCs/>
      <w:smallCap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570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384F"/>
    <w:rPr>
      <w:rFonts w:ascii="Tahoma" w:hAnsi="Tahoma" w:cs="Tahoma"/>
      <w:bCs/>
      <w:sz w:val="16"/>
      <w:szCs w:val="16"/>
    </w:rPr>
  </w:style>
  <w:style w:type="paragraph" w:customStyle="1" w:styleId="Mjstyl">
    <w:name w:val="Mój styl"/>
    <w:basedOn w:val="Nagwek1"/>
    <w:next w:val="Nagwek2"/>
    <w:uiPriority w:val="99"/>
    <w:rsid w:val="00786B26"/>
    <w:pPr>
      <w:widowControl/>
      <w:numPr>
        <w:numId w:val="2"/>
      </w:numPr>
      <w:spacing w:before="211"/>
      <w:ind w:right="2765"/>
    </w:pPr>
  </w:style>
  <w:style w:type="paragraph" w:styleId="Cytatintensywny">
    <w:name w:val="Intense Quote"/>
    <w:basedOn w:val="Normalny"/>
    <w:next w:val="Normalny"/>
    <w:link w:val="CytatintensywnyZnak"/>
    <w:uiPriority w:val="99"/>
    <w:rsid w:val="00786B26"/>
    <w:pPr>
      <w:pBdr>
        <w:bottom w:val="single" w:sz="4" w:space="4" w:color="4F81BD"/>
      </w:pBdr>
      <w:spacing w:before="200" w:after="280"/>
      <w:ind w:left="936" w:right="936"/>
    </w:pPr>
    <w:rPr>
      <w:b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786B26"/>
    <w:rPr>
      <w:rFonts w:hAnsi="Verdana" w:cs="Times New Roman"/>
      <w:b/>
      <w:bCs/>
      <w:i/>
      <w:iCs/>
      <w:color w:val="4F81BD"/>
      <w:sz w:val="24"/>
      <w:szCs w:val="24"/>
    </w:rPr>
  </w:style>
  <w:style w:type="paragraph" w:customStyle="1" w:styleId="Style18">
    <w:name w:val="Style18"/>
    <w:basedOn w:val="Normalny"/>
    <w:uiPriority w:val="99"/>
    <w:rsid w:val="00604019"/>
    <w:pPr>
      <w:spacing w:line="283" w:lineRule="exact"/>
    </w:pPr>
    <w:rPr>
      <w:rFonts w:ascii="Times New Roman" w:hAnsi="Times New Roman"/>
    </w:rPr>
  </w:style>
  <w:style w:type="paragraph" w:customStyle="1" w:styleId="Style19">
    <w:name w:val="Style19"/>
    <w:basedOn w:val="Normalny"/>
    <w:uiPriority w:val="99"/>
    <w:rsid w:val="00604019"/>
    <w:rPr>
      <w:rFonts w:ascii="Times New Roman" w:hAnsi="Times New Roman"/>
    </w:rPr>
  </w:style>
  <w:style w:type="character" w:customStyle="1" w:styleId="FontStyle54">
    <w:name w:val="Font Style54"/>
    <w:basedOn w:val="Domylnaczcionkaakapitu"/>
    <w:uiPriority w:val="99"/>
    <w:rsid w:val="0060401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8">
    <w:name w:val="Font Style58"/>
    <w:basedOn w:val="Domylnaczcionkaakapitu"/>
    <w:uiPriority w:val="99"/>
    <w:rsid w:val="0060401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Domylnaczcionkaakapitu"/>
    <w:uiPriority w:val="99"/>
    <w:rsid w:val="00B45B6A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924669"/>
    <w:rPr>
      <w:rFonts w:cs="Times New Roman"/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8F4F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rsid w:val="0057068D"/>
    <w:pPr>
      <w:ind w:left="720"/>
      <w:contextualSpacing/>
    </w:pPr>
  </w:style>
  <w:style w:type="table" w:styleId="Tabela-Siatka">
    <w:name w:val="Table Grid"/>
    <w:basedOn w:val="Standardowy"/>
    <w:rsid w:val="009701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B45B6A"/>
    <w:pPr>
      <w:widowControl/>
      <w:autoSpaceDE/>
      <w:autoSpaceDN/>
      <w:adjustRightInd/>
      <w:ind w:left="4956" w:firstLine="708"/>
    </w:pPr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45B6A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rsid w:val="00570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B34C3"/>
    <w:rPr>
      <w:bCs/>
      <w:szCs w:val="24"/>
    </w:rPr>
  </w:style>
  <w:style w:type="paragraph" w:styleId="Stopka">
    <w:name w:val="footer"/>
    <w:basedOn w:val="Normalny"/>
    <w:link w:val="StopkaZnak"/>
    <w:uiPriority w:val="99"/>
    <w:semiHidden/>
    <w:rsid w:val="00570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B34C3"/>
    <w:rPr>
      <w:bCs/>
      <w:szCs w:val="24"/>
    </w:rPr>
  </w:style>
  <w:style w:type="character" w:customStyle="1" w:styleId="FontStyle55">
    <w:name w:val="Font Style55"/>
    <w:basedOn w:val="Domylnaczcionkaakapitu"/>
    <w:uiPriority w:val="99"/>
    <w:rsid w:val="005F6048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Numerstrony">
    <w:name w:val="page number"/>
    <w:basedOn w:val="Domylnaczcionkaakapitu"/>
    <w:uiPriority w:val="99"/>
    <w:rsid w:val="00E630AF"/>
    <w:rPr>
      <w:rFonts w:cs="Times New Roman"/>
    </w:rPr>
  </w:style>
  <w:style w:type="paragraph" w:customStyle="1" w:styleId="Rozdzia">
    <w:name w:val="Rozdział"/>
    <w:basedOn w:val="Nagwek1"/>
    <w:link w:val="RozdziaZnak"/>
    <w:qFormat/>
    <w:rsid w:val="00D70AF2"/>
    <w:pPr>
      <w:keepLines w:val="0"/>
      <w:widowControl/>
      <w:numPr>
        <w:numId w:val="33"/>
      </w:numPr>
      <w:spacing w:before="240" w:after="240"/>
    </w:pPr>
    <w:rPr>
      <w:rFonts w:ascii="Arial" w:hAnsi="Arial"/>
    </w:rPr>
  </w:style>
  <w:style w:type="paragraph" w:customStyle="1" w:styleId="Paragraf">
    <w:name w:val="Paragraf"/>
    <w:basedOn w:val="Nagwek2"/>
    <w:link w:val="ParagrafZnak"/>
    <w:qFormat/>
    <w:rsid w:val="002C3232"/>
    <w:pPr>
      <w:numPr>
        <w:ilvl w:val="1"/>
        <w:numId w:val="33"/>
      </w:numPr>
      <w:spacing w:before="60" w:after="0" w:line="240" w:lineRule="auto"/>
      <w:ind w:left="0" w:firstLine="567"/>
      <w:jc w:val="both"/>
    </w:pPr>
    <w:rPr>
      <w:rFonts w:ascii="Arial" w:hAnsi="Arial"/>
      <w:b w:val="0"/>
      <w:bCs/>
      <w:szCs w:val="24"/>
    </w:rPr>
  </w:style>
  <w:style w:type="character" w:customStyle="1" w:styleId="RozdziaZnak">
    <w:name w:val="Rozdział Znak"/>
    <w:basedOn w:val="Nagwek1Znak"/>
    <w:link w:val="Rozdzia"/>
    <w:rsid w:val="001705FD"/>
    <w:rPr>
      <w:rFonts w:ascii="Calibri" w:hAnsi="Calibri"/>
      <w:b/>
      <w:bCs w:val="0"/>
      <w:szCs w:val="28"/>
    </w:rPr>
  </w:style>
  <w:style w:type="paragraph" w:customStyle="1" w:styleId="Ustp">
    <w:name w:val="Ustęp"/>
    <w:basedOn w:val="Nagwek3"/>
    <w:link w:val="UstpZnak"/>
    <w:uiPriority w:val="1"/>
    <w:qFormat/>
    <w:rsid w:val="009A2068"/>
    <w:pPr>
      <w:widowControl/>
      <w:numPr>
        <w:ilvl w:val="2"/>
        <w:numId w:val="33"/>
      </w:numPr>
      <w:spacing w:before="60"/>
      <w:ind w:left="0" w:firstLine="567"/>
    </w:pPr>
    <w:rPr>
      <w:rFonts w:ascii="Arial" w:hAnsi="Arial"/>
    </w:rPr>
  </w:style>
  <w:style w:type="character" w:customStyle="1" w:styleId="ParagrafZnak">
    <w:name w:val="Paragraf Znak"/>
    <w:basedOn w:val="Nagwek2Znak"/>
    <w:link w:val="Paragraf"/>
    <w:rsid w:val="002C3232"/>
    <w:rPr>
      <w:rFonts w:ascii="Calibri" w:hAnsi="Calibri"/>
      <w:b w:val="0"/>
      <w:bCs/>
      <w:szCs w:val="24"/>
    </w:rPr>
  </w:style>
  <w:style w:type="paragraph" w:customStyle="1" w:styleId="Punkt">
    <w:name w:val="Punkt"/>
    <w:basedOn w:val="Nagwek4"/>
    <w:link w:val="PunktZnak"/>
    <w:uiPriority w:val="2"/>
    <w:qFormat/>
    <w:rsid w:val="0012778B"/>
    <w:pPr>
      <w:widowControl/>
      <w:numPr>
        <w:ilvl w:val="3"/>
        <w:numId w:val="33"/>
      </w:numPr>
      <w:spacing w:before="0"/>
      <w:ind w:left="567" w:hanging="567"/>
    </w:pPr>
    <w:rPr>
      <w:rFonts w:ascii="Arial" w:hAnsi="Arial"/>
    </w:rPr>
  </w:style>
  <w:style w:type="character" w:customStyle="1" w:styleId="UstpZnak">
    <w:name w:val="Ustęp Znak"/>
    <w:basedOn w:val="Nagwek3Znak"/>
    <w:link w:val="Ustp"/>
    <w:uiPriority w:val="1"/>
    <w:rsid w:val="009A2068"/>
    <w:rPr>
      <w:rFonts w:ascii="Calibri" w:hAnsi="Calibri"/>
      <w:bCs w:val="0"/>
      <w:szCs w:val="24"/>
    </w:rPr>
  </w:style>
  <w:style w:type="paragraph" w:customStyle="1" w:styleId="Litera">
    <w:name w:val="Litera"/>
    <w:basedOn w:val="Nagwek5"/>
    <w:link w:val="LiteraZnak"/>
    <w:autoRedefine/>
    <w:uiPriority w:val="3"/>
    <w:qFormat/>
    <w:rsid w:val="002C3232"/>
    <w:pPr>
      <w:widowControl/>
      <w:numPr>
        <w:ilvl w:val="4"/>
        <w:numId w:val="5"/>
      </w:numPr>
      <w:spacing w:before="60"/>
      <w:ind w:left="1134" w:hanging="567"/>
    </w:pPr>
    <w:rPr>
      <w:rFonts w:ascii="Arial" w:hAnsi="Arial"/>
    </w:rPr>
  </w:style>
  <w:style w:type="character" w:customStyle="1" w:styleId="PunktZnak">
    <w:name w:val="Punkt Znak"/>
    <w:basedOn w:val="Nagwek4Znak"/>
    <w:link w:val="Punkt"/>
    <w:uiPriority w:val="2"/>
    <w:rsid w:val="0012778B"/>
    <w:rPr>
      <w:rFonts w:ascii="Calibri" w:hAnsi="Calibri"/>
      <w:bCs w:val="0"/>
      <w:iCs/>
      <w:szCs w:val="24"/>
    </w:rPr>
  </w:style>
  <w:style w:type="paragraph" w:customStyle="1" w:styleId="Tiret">
    <w:name w:val="Tiret"/>
    <w:basedOn w:val="Nagwek6"/>
    <w:link w:val="TiretZnak"/>
    <w:uiPriority w:val="4"/>
    <w:qFormat/>
    <w:rsid w:val="002C3232"/>
    <w:pPr>
      <w:numPr>
        <w:ilvl w:val="5"/>
        <w:numId w:val="33"/>
      </w:numPr>
      <w:spacing w:before="60" w:after="60"/>
      <w:ind w:left="1701" w:hanging="567"/>
    </w:pPr>
    <w:rPr>
      <w:rFonts w:ascii="Arial" w:hAnsi="Arial"/>
      <w:sz w:val="22"/>
    </w:rPr>
  </w:style>
  <w:style w:type="character" w:customStyle="1" w:styleId="LiteraZnak">
    <w:name w:val="Litera Znak"/>
    <w:basedOn w:val="Nagwek5Znak"/>
    <w:link w:val="Litera"/>
    <w:rsid w:val="002C3232"/>
    <w:rPr>
      <w:rFonts w:ascii="Calibri" w:hAnsi="Calibri"/>
      <w:bCs w:val="0"/>
      <w:szCs w:val="24"/>
    </w:rPr>
  </w:style>
  <w:style w:type="character" w:customStyle="1" w:styleId="TiretZnak">
    <w:name w:val="Tiret Znak"/>
    <w:basedOn w:val="Nagwek6Znak"/>
    <w:link w:val="Tiret"/>
    <w:uiPriority w:val="4"/>
    <w:rsid w:val="002C3232"/>
    <w:rPr>
      <w:rFonts w:ascii="Calibri" w:hAnsi="Calibri"/>
      <w:bCs w:val="0"/>
      <w:iCs/>
      <w:sz w:val="18"/>
      <w:szCs w:val="24"/>
    </w:rPr>
  </w:style>
  <w:style w:type="paragraph" w:customStyle="1" w:styleId="StylUstpTimesNewRoman12ptInterlinia15wiersza">
    <w:name w:val="Styl Ustęp + Times New Roman 12 pt Interlinia:  15 wiersza"/>
    <w:basedOn w:val="Normalny"/>
    <w:unhideWhenUsed/>
    <w:rsid w:val="00723006"/>
    <w:pPr>
      <w:widowControl/>
      <w:tabs>
        <w:tab w:val="num" w:pos="0"/>
      </w:tabs>
      <w:autoSpaceDE/>
      <w:autoSpaceDN/>
      <w:adjustRightInd/>
    </w:pPr>
    <w:rPr>
      <w:rFonts w:ascii="Times New Roman" w:hAnsi="Times New Roman"/>
    </w:rPr>
  </w:style>
  <w:style w:type="paragraph" w:customStyle="1" w:styleId="StylPunktTimesNewRoman12ptInterlinia15wiersza">
    <w:name w:val="Styl Punkt + Times New Roman 12 pt Interlinia:  15 wiersza"/>
    <w:basedOn w:val="Normalny"/>
    <w:unhideWhenUsed/>
    <w:rsid w:val="00723006"/>
    <w:pPr>
      <w:widowControl/>
      <w:tabs>
        <w:tab w:val="num" w:pos="680"/>
      </w:tabs>
      <w:autoSpaceDE/>
      <w:autoSpaceDN/>
      <w:adjustRightInd/>
      <w:ind w:left="680" w:hanging="340"/>
    </w:pPr>
    <w:rPr>
      <w:rFonts w:ascii="Times New Roman" w:hAnsi="Times New Roman"/>
    </w:rPr>
  </w:style>
  <w:style w:type="paragraph" w:customStyle="1" w:styleId="TTirecik">
    <w:name w:val="TTirecik"/>
    <w:basedOn w:val="Normalny"/>
    <w:uiPriority w:val="3"/>
    <w:unhideWhenUsed/>
    <w:rsid w:val="00723006"/>
    <w:pPr>
      <w:widowControl/>
      <w:numPr>
        <w:ilvl w:val="5"/>
        <w:numId w:val="10"/>
      </w:numPr>
      <w:autoSpaceDE/>
      <w:autoSpaceDN/>
      <w:adjustRightInd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locked/>
    <w:rsid w:val="007C2FC1"/>
    <w:rPr>
      <w:i/>
      <w:iCs/>
    </w:rPr>
  </w:style>
  <w:style w:type="paragraph" w:customStyle="1" w:styleId="Default">
    <w:name w:val="Default"/>
    <w:rsid w:val="00D662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C77E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omylnaczcionkaakapitu"/>
    <w:uiPriority w:val="34"/>
    <w:unhideWhenUsed/>
    <w:rsid w:val="004063BB"/>
  </w:style>
  <w:style w:type="paragraph" w:customStyle="1" w:styleId="Styl1">
    <w:name w:val="Styl1"/>
    <w:basedOn w:val="Punkt"/>
    <w:autoRedefine/>
    <w:rsid w:val="00CB02AF"/>
  </w:style>
  <w:style w:type="character" w:customStyle="1" w:styleId="Nagwek8Znak">
    <w:name w:val="Nagłówek 8 Znak"/>
    <w:basedOn w:val="Domylnaczcionkaakapitu"/>
    <w:link w:val="Nagwek8"/>
    <w:rsid w:val="00CB02AF"/>
    <w:rPr>
      <w:rFonts w:asciiTheme="majorHAnsi" w:eastAsiaTheme="majorEastAsia" w:hAnsiTheme="majorHAnsi" w:cstheme="majorBidi"/>
      <w:bCs/>
      <w:color w:val="404040" w:themeColor="text1" w:themeTint="BF"/>
    </w:rPr>
  </w:style>
  <w:style w:type="paragraph" w:styleId="Poprawka">
    <w:name w:val="Revision"/>
    <w:hidden/>
    <w:uiPriority w:val="99"/>
    <w:semiHidden/>
    <w:rsid w:val="00F033B6"/>
    <w:rPr>
      <w:rFonts w:asciiTheme="minorHAnsi" w:hAnsiTheme="minorHAnsi"/>
      <w:bCs/>
      <w:sz w:val="24"/>
      <w:szCs w:val="24"/>
    </w:rPr>
  </w:style>
  <w:style w:type="table" w:customStyle="1" w:styleId="Tabeladouchway">
    <w:name w:val="Tabela do uchwały"/>
    <w:basedOn w:val="Standardowy"/>
    <w:uiPriority w:val="99"/>
    <w:qFormat/>
    <w:rsid w:val="00346A45"/>
    <w:pPr>
      <w:jc w:val="center"/>
    </w:pPr>
    <w:rPr>
      <w:sz w:val="18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aps w:val="0"/>
        <w:smallCaps/>
        <w:sz w:val="18"/>
      </w:rPr>
      <w:tblPr/>
      <w:tcPr>
        <w:shd w:val="clear" w:color="auto" w:fill="D9D9D9" w:themeFill="background1" w:themeFillShade="D9"/>
      </w:tcPr>
    </w:tblStylePr>
  </w:style>
  <w:style w:type="paragraph" w:styleId="Tytu">
    <w:name w:val="Title"/>
    <w:basedOn w:val="Normalny"/>
    <w:next w:val="Normalny"/>
    <w:link w:val="TytuZnak"/>
    <w:qFormat/>
    <w:locked/>
    <w:rsid w:val="00E744A4"/>
    <w:pPr>
      <w:spacing w:after="240"/>
      <w:jc w:val="center"/>
    </w:pPr>
    <w:rPr>
      <w:rFonts w:cs="Arial"/>
      <w:b/>
    </w:rPr>
  </w:style>
  <w:style w:type="character" w:customStyle="1" w:styleId="TytuZnak">
    <w:name w:val="Tytuł Znak"/>
    <w:basedOn w:val="Domylnaczcionkaakapitu"/>
    <w:link w:val="Tytu"/>
    <w:rsid w:val="00E744A4"/>
    <w:rPr>
      <w:rFonts w:cs="Arial"/>
      <w:b/>
    </w:rPr>
  </w:style>
  <w:style w:type="paragraph" w:customStyle="1" w:styleId="ARTartustawynprozporzdzenia">
    <w:name w:val="ART(§) – art. ustawy (§ np. rozporządzenia)"/>
    <w:uiPriority w:val="1"/>
    <w:unhideWhenUsed/>
    <w:rsid w:val="0057068D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character" w:customStyle="1" w:styleId="Ppogrubienie">
    <w:name w:val="_P_ – pogrubienie"/>
    <w:basedOn w:val="Domylnaczcionkaakapitu"/>
    <w:uiPriority w:val="1"/>
    <w:unhideWhenUsed/>
    <w:rsid w:val="00E7433B"/>
    <w:rPr>
      <w:b/>
    </w:rPr>
  </w:style>
  <w:style w:type="character" w:customStyle="1" w:styleId="Kkursywa">
    <w:name w:val="_K_ – kursywa"/>
    <w:basedOn w:val="Domylnaczcionkaakapitu"/>
    <w:uiPriority w:val="1"/>
    <w:unhideWhenUsed/>
    <w:rsid w:val="00E7433B"/>
    <w:rPr>
      <w:i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06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506"/>
    <w:rPr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068D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183590"/>
  </w:style>
  <w:style w:type="paragraph" w:customStyle="1" w:styleId="ZLITwPKTzmlitwpktartykuempunktem">
    <w:name w:val="Z/LIT_w_PKT – zm. lit. w pkt artykułem (punktem)"/>
    <w:basedOn w:val="LITlitera"/>
    <w:uiPriority w:val="32"/>
    <w:semiHidden/>
    <w:unhideWhenUsed/>
    <w:qFormat/>
    <w:rsid w:val="00183590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semiHidden/>
    <w:unhideWhenUsed/>
    <w:qFormat/>
    <w:rsid w:val="00183590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semiHidden/>
    <w:unhideWhenUsed/>
    <w:qFormat/>
    <w:rsid w:val="00183590"/>
    <w:pPr>
      <w:ind w:left="1021"/>
    </w:pPr>
  </w:style>
  <w:style w:type="paragraph" w:customStyle="1" w:styleId="2TIRpodwjnytiret">
    <w:name w:val="2TIR – podwójny tiret"/>
    <w:basedOn w:val="TIRtiret"/>
    <w:uiPriority w:val="73"/>
    <w:unhideWhenUsed/>
    <w:rsid w:val="00183590"/>
    <w:pPr>
      <w:ind w:left="992" w:hanging="198"/>
    </w:p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semiHidden/>
    <w:unhideWhenUsed/>
    <w:qFormat/>
    <w:rsid w:val="00183590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semiHidden/>
    <w:unhideWhenUsed/>
    <w:qFormat/>
    <w:rsid w:val="00183590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semiHidden/>
    <w:unhideWhenUsed/>
    <w:qFormat/>
    <w:rsid w:val="00183590"/>
  </w:style>
  <w:style w:type="paragraph" w:styleId="Bezodstpw">
    <w:name w:val="No Spacing"/>
    <w:uiPriority w:val="99"/>
    <w:rsid w:val="0057068D"/>
    <w:pPr>
      <w:widowControl w:val="0"/>
      <w:suppressAutoHyphens/>
      <w:spacing w:line="360" w:lineRule="auto"/>
    </w:pPr>
    <w:rPr>
      <w:rFonts w:cs="Arial"/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semiHidden/>
    <w:unhideWhenUsed/>
    <w:qFormat/>
    <w:rsid w:val="00183590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semiHidden/>
    <w:unhideWhenUsed/>
    <w:qFormat/>
    <w:rsid w:val="00183590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semiHidden/>
    <w:unhideWhenUsed/>
    <w:qFormat/>
    <w:rsid w:val="0057068D"/>
    <w:pPr>
      <w:keepNext/>
      <w:suppressAutoHyphens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semiHidden/>
    <w:unhideWhenUsed/>
    <w:qFormat/>
    <w:rsid w:val="0057068D"/>
    <w:pPr>
      <w:keepNext/>
      <w:suppressAutoHyphens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semiHidden/>
    <w:unhideWhenUsed/>
    <w:qFormat/>
    <w:rsid w:val="0057068D"/>
    <w:pPr>
      <w:keepNext/>
      <w:suppressAutoHyphens/>
      <w:spacing w:before="120" w:line="360" w:lineRule="auto"/>
      <w:jc w:val="center"/>
    </w:pPr>
    <w:rPr>
      <w:rFonts w:cs="Arial"/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semiHidden/>
    <w:unhideWhenUsed/>
    <w:qFormat/>
    <w:rsid w:val="0018359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semiHidden/>
    <w:unhideWhenUsed/>
    <w:qFormat/>
    <w:rsid w:val="0057068D"/>
    <w:pPr>
      <w:keepNext/>
      <w:suppressAutoHyphens/>
      <w:spacing w:after="120" w:line="360" w:lineRule="auto"/>
      <w:jc w:val="center"/>
    </w:pPr>
    <w:rPr>
      <w:rFonts w:cs="Arial"/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rsid w:val="00183590"/>
    <w:pPr>
      <w:spacing w:before="0"/>
    </w:pPr>
    <w:rPr>
      <w:bCs/>
    </w:rPr>
  </w:style>
  <w:style w:type="paragraph" w:customStyle="1" w:styleId="PKTpunkt">
    <w:name w:val="PKT – punkt"/>
    <w:uiPriority w:val="13"/>
    <w:rsid w:val="0057068D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semiHidden/>
    <w:unhideWhenUsed/>
    <w:qFormat/>
    <w:rsid w:val="00183590"/>
    <w:pPr>
      <w:ind w:left="0" w:firstLine="0"/>
    </w:pPr>
  </w:style>
  <w:style w:type="paragraph" w:customStyle="1" w:styleId="LITlitera">
    <w:name w:val="LIT – litera"/>
    <w:basedOn w:val="PKTpunkt"/>
    <w:uiPriority w:val="14"/>
    <w:rsid w:val="00183590"/>
    <w:pPr>
      <w:spacing w:after="120"/>
      <w:ind w:left="794" w:hanging="284"/>
      <w:contextualSpacing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semiHidden/>
    <w:unhideWhenUsed/>
    <w:qFormat/>
    <w:rsid w:val="00183590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rsid w:val="00183590"/>
    <w:pPr>
      <w:ind w:left="1021" w:hanging="22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semiHidden/>
    <w:unhideWhenUsed/>
    <w:qFormat/>
    <w:rsid w:val="00183590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semiHidden/>
    <w:unhideWhenUsed/>
    <w:qFormat/>
    <w:rsid w:val="00183590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unhideWhenUsed/>
    <w:rsid w:val="0057068D"/>
    <w:pPr>
      <w:keepNext/>
      <w:suppressAutoHyphens/>
      <w:spacing w:before="60" w:after="60"/>
      <w:jc w:val="center"/>
    </w:pPr>
    <w:rPr>
      <w:rFonts w:eastAsiaTheme="minorEastAsia" w:cs="Arial"/>
      <w:bCs/>
    </w:rPr>
  </w:style>
  <w:style w:type="paragraph" w:customStyle="1" w:styleId="ZLITzmlitartykuempunktem">
    <w:name w:val="Z/LIT – zm. lit. artykułem (punktem)"/>
    <w:basedOn w:val="LITlitera"/>
    <w:uiPriority w:val="32"/>
    <w:semiHidden/>
    <w:unhideWhenUsed/>
    <w:qFormat/>
    <w:rsid w:val="00183590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semiHidden/>
    <w:unhideWhenUsed/>
    <w:qFormat/>
    <w:rsid w:val="00183590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semiHidden/>
    <w:unhideWhenUsed/>
    <w:qFormat/>
    <w:rsid w:val="00183590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semiHidden/>
    <w:unhideWhenUsed/>
    <w:qFormat/>
    <w:rsid w:val="0057068D"/>
    <w:pPr>
      <w:keepNext/>
      <w:spacing w:before="120" w:line="360" w:lineRule="auto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semiHidden/>
    <w:unhideWhenUsed/>
    <w:qFormat/>
    <w:rsid w:val="00183590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semiHidden/>
    <w:unhideWhenUsed/>
    <w:qFormat/>
    <w:rsid w:val="00183590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semiHidden/>
    <w:unhideWhenUsed/>
    <w:qFormat/>
    <w:rsid w:val="0057068D"/>
    <w:pPr>
      <w:keepNext/>
      <w:suppressAutoHyphens/>
      <w:spacing w:line="360" w:lineRule="auto"/>
      <w:ind w:left="510"/>
      <w:jc w:val="center"/>
    </w:pPr>
    <w:rPr>
      <w:rFonts w:cs="Arial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semiHidden/>
    <w:unhideWhenUsed/>
    <w:qFormat/>
    <w:rsid w:val="00183590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semiHidden/>
    <w:unhideWhenUsed/>
    <w:qFormat/>
    <w:rsid w:val="00183590"/>
    <w:pPr>
      <w:ind w:left="510"/>
    </w:pPr>
  </w:style>
  <w:style w:type="paragraph" w:customStyle="1" w:styleId="ZZLITzmianazmlit">
    <w:name w:val="ZZ/LIT – zmiana zm. lit."/>
    <w:basedOn w:val="ZZPKTzmianazmpkt"/>
    <w:uiPriority w:val="67"/>
    <w:semiHidden/>
    <w:unhideWhenUsed/>
    <w:qFormat/>
    <w:rsid w:val="00183590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semiHidden/>
    <w:unhideWhenUsed/>
    <w:qFormat/>
    <w:rsid w:val="00183590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semiHidden/>
    <w:unhideWhenUsed/>
    <w:qFormat/>
    <w:rsid w:val="0057068D"/>
    <w:pPr>
      <w:keepNext/>
      <w:suppressAutoHyphens/>
      <w:spacing w:line="360" w:lineRule="auto"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semiHidden/>
    <w:unhideWhenUsed/>
    <w:qFormat/>
    <w:rsid w:val="00183590"/>
    <w:pPr>
      <w:ind w:left="987"/>
    </w:pPr>
  </w:style>
  <w:style w:type="paragraph" w:customStyle="1" w:styleId="ZLITPKTzmpktliter">
    <w:name w:val="Z_LIT/PKT – zm. pkt literą"/>
    <w:basedOn w:val="PKTpunkt"/>
    <w:uiPriority w:val="47"/>
    <w:semiHidden/>
    <w:unhideWhenUsed/>
    <w:qFormat/>
    <w:rsid w:val="00183590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semiHidden/>
    <w:unhideWhenUsed/>
    <w:qFormat/>
    <w:rsid w:val="00183590"/>
    <w:pPr>
      <w:ind w:firstLine="0"/>
    </w:pPr>
  </w:style>
  <w:style w:type="paragraph" w:customStyle="1" w:styleId="ZLITLITzmlitliter">
    <w:name w:val="Z_LIT/LIT – zm. lit. literą"/>
    <w:basedOn w:val="LITlitera"/>
    <w:uiPriority w:val="48"/>
    <w:semiHidden/>
    <w:unhideWhenUsed/>
    <w:qFormat/>
    <w:rsid w:val="00183590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semiHidden/>
    <w:unhideWhenUsed/>
    <w:qFormat/>
    <w:rsid w:val="00183590"/>
    <w:pPr>
      <w:ind w:left="987"/>
    </w:pPr>
  </w:style>
  <w:style w:type="paragraph" w:customStyle="1" w:styleId="ZLITTIRzmtirliter">
    <w:name w:val="Z_LIT/TIR – zm. tir. literą"/>
    <w:basedOn w:val="TIRtiret"/>
    <w:uiPriority w:val="49"/>
    <w:semiHidden/>
    <w:unhideWhenUsed/>
    <w:qFormat/>
    <w:rsid w:val="00183590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semiHidden/>
    <w:unhideWhenUsed/>
    <w:qFormat/>
    <w:rsid w:val="00183590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semiHidden/>
    <w:unhideWhenUsed/>
    <w:qFormat/>
    <w:rsid w:val="00183590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semiHidden/>
    <w:unhideWhenUsed/>
    <w:qFormat/>
    <w:rsid w:val="00183590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semiHidden/>
    <w:unhideWhenUsed/>
    <w:qFormat/>
    <w:rsid w:val="00183590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semiHidden/>
    <w:unhideWhenUsed/>
    <w:qFormat/>
    <w:rsid w:val="00183590"/>
    <w:pPr>
      <w:ind w:left="1973"/>
    </w:pPr>
  </w:style>
  <w:style w:type="paragraph" w:customStyle="1" w:styleId="ZTIRLITzmlittiret">
    <w:name w:val="Z_TIR/LIT – zm. lit. tiret"/>
    <w:basedOn w:val="LITlitera"/>
    <w:uiPriority w:val="57"/>
    <w:semiHidden/>
    <w:unhideWhenUsed/>
    <w:qFormat/>
    <w:rsid w:val="00183590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semiHidden/>
    <w:unhideWhenUsed/>
    <w:qFormat/>
    <w:rsid w:val="00183590"/>
    <w:pPr>
      <w:ind w:left="1383"/>
    </w:pPr>
  </w:style>
  <w:style w:type="paragraph" w:customStyle="1" w:styleId="ZTIRTIRzmtirtiret">
    <w:name w:val="Z_TIR/TIR – zm. tir. tiret"/>
    <w:basedOn w:val="TIRtiret"/>
    <w:uiPriority w:val="57"/>
    <w:semiHidden/>
    <w:unhideWhenUsed/>
    <w:qFormat/>
    <w:rsid w:val="00183590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semiHidden/>
    <w:unhideWhenUsed/>
    <w:qFormat/>
    <w:rsid w:val="00183590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semiHidden/>
    <w:unhideWhenUsed/>
    <w:qFormat/>
    <w:rsid w:val="00183590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semiHidden/>
    <w:unhideWhenUsed/>
    <w:qFormat/>
    <w:rsid w:val="00183590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semiHidden/>
    <w:unhideWhenUsed/>
    <w:qFormat/>
    <w:rsid w:val="00183590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semiHidden/>
    <w:unhideWhenUsed/>
    <w:qFormat/>
    <w:rsid w:val="00183590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semiHidden/>
    <w:unhideWhenUsed/>
    <w:qFormat/>
    <w:rsid w:val="00183590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semiHidden/>
    <w:unhideWhenUsed/>
    <w:qFormat/>
    <w:rsid w:val="00183590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semiHidden/>
    <w:unhideWhenUsed/>
    <w:qFormat/>
    <w:rsid w:val="00183590"/>
  </w:style>
  <w:style w:type="paragraph" w:customStyle="1" w:styleId="ZTIR2TIRzmpodwtirtiret">
    <w:name w:val="Z_TIR/2TIR – zm. podw. tir. tiret"/>
    <w:basedOn w:val="TIRtiret"/>
    <w:uiPriority w:val="78"/>
    <w:semiHidden/>
    <w:unhideWhenUsed/>
    <w:qFormat/>
    <w:rsid w:val="00183590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semiHidden/>
    <w:unhideWhenUsed/>
    <w:qFormat/>
    <w:rsid w:val="00183590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semiHidden/>
    <w:unhideWhenUsed/>
    <w:qFormat/>
    <w:rsid w:val="00183590"/>
    <w:pPr>
      <w:ind w:left="2291"/>
    </w:pPr>
  </w:style>
  <w:style w:type="paragraph" w:customStyle="1" w:styleId="ZTIRPKTzmpkttiret">
    <w:name w:val="Z_TIR/PKT – zm. pkt tiret"/>
    <w:basedOn w:val="PKTpunkt"/>
    <w:uiPriority w:val="56"/>
    <w:semiHidden/>
    <w:unhideWhenUsed/>
    <w:qFormat/>
    <w:rsid w:val="00183590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semiHidden/>
    <w:unhideWhenUsed/>
    <w:qFormat/>
    <w:rsid w:val="00183590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semiHidden/>
    <w:unhideWhenUsed/>
    <w:qFormat/>
    <w:rsid w:val="00183590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semiHidden/>
    <w:unhideWhenUsed/>
    <w:qFormat/>
    <w:rsid w:val="00183590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semiHidden/>
    <w:unhideWhenUsed/>
    <w:qFormat/>
    <w:rsid w:val="00183590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semiHidden/>
    <w:unhideWhenUsed/>
    <w:qFormat/>
    <w:rsid w:val="00183590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semiHidden/>
    <w:unhideWhenUsed/>
    <w:qFormat/>
    <w:rsid w:val="00183590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semiHidden/>
    <w:unhideWhenUsed/>
    <w:qFormat/>
    <w:rsid w:val="00183590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semiHidden/>
    <w:unhideWhenUsed/>
    <w:qFormat/>
    <w:rsid w:val="00183590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semiHidden/>
    <w:unhideWhenUsed/>
    <w:qFormat/>
    <w:rsid w:val="00183590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semiHidden/>
    <w:unhideWhenUsed/>
    <w:qFormat/>
    <w:rsid w:val="00183590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semiHidden/>
    <w:unhideWhenUsed/>
    <w:qFormat/>
    <w:rsid w:val="00183590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semiHidden/>
    <w:unhideWhenUsed/>
    <w:qFormat/>
    <w:rsid w:val="00183590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semiHidden/>
    <w:unhideWhenUsed/>
    <w:qFormat/>
    <w:rsid w:val="00183590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semiHidden/>
    <w:unhideWhenUsed/>
    <w:qFormat/>
    <w:rsid w:val="00183590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semiHidden/>
    <w:unhideWhenUsed/>
    <w:qFormat/>
    <w:rsid w:val="00183590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semiHidden/>
    <w:unhideWhenUsed/>
    <w:qFormat/>
    <w:rsid w:val="00183590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semiHidden/>
    <w:unhideWhenUsed/>
    <w:qFormat/>
    <w:rsid w:val="00183590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semiHidden/>
    <w:unhideWhenUsed/>
    <w:qFormat/>
    <w:rsid w:val="00183590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semiHidden/>
    <w:unhideWhenUsed/>
    <w:qFormat/>
    <w:rsid w:val="00183590"/>
    <w:pPr>
      <w:spacing w:after="120"/>
      <w:ind w:left="510"/>
    </w:pPr>
    <w:rPr>
      <w:b/>
    </w:rPr>
  </w:style>
  <w:style w:type="character" w:styleId="Odwoaniedokomentarza">
    <w:name w:val="annotation reference"/>
    <w:basedOn w:val="Domylnaczcionkaakapitu"/>
    <w:uiPriority w:val="99"/>
    <w:semiHidden/>
    <w:rsid w:val="00183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7068D"/>
    <w:pPr>
      <w:keepNext w:val="0"/>
      <w:keepLines w:val="0"/>
      <w:jc w:val="left"/>
      <w:outlineLvl w:val="9"/>
    </w:pPr>
    <w:rPr>
      <w:rFonts w:ascii="Times" w:hAnsi="Times" w:cs="Times New Roman"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590"/>
    <w:rPr>
      <w:rFonts w:ascii="Times" w:hAnsi="Times" w:cs="Times New Roman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3590"/>
    <w:rPr>
      <w:b/>
      <w:bCs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590"/>
    <w:rPr>
      <w:rFonts w:ascii="Times" w:hAnsi="Times" w:cs="Times New Roman"/>
      <w:b/>
      <w:bCs/>
      <w:szCs w:val="24"/>
    </w:rPr>
  </w:style>
  <w:style w:type="paragraph" w:customStyle="1" w:styleId="ZZARTzmianazmart">
    <w:name w:val="ZZ/ART(§) – zmiana zm. art. (§)"/>
    <w:basedOn w:val="ZARTzmartartykuempunktem"/>
    <w:uiPriority w:val="65"/>
    <w:semiHidden/>
    <w:unhideWhenUsed/>
    <w:qFormat/>
    <w:rsid w:val="00183590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semiHidden/>
    <w:unhideWhenUsed/>
    <w:qFormat/>
    <w:rsid w:val="00183590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semiHidden/>
    <w:unhideWhenUsed/>
    <w:qFormat/>
    <w:rsid w:val="00183590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semiHidden/>
    <w:unhideWhenUsed/>
    <w:qFormat/>
    <w:rsid w:val="00183590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semiHidden/>
    <w:unhideWhenUsed/>
    <w:qFormat/>
    <w:rsid w:val="00183590"/>
    <w:pPr>
      <w:ind w:left="2404"/>
    </w:pPr>
  </w:style>
  <w:style w:type="paragraph" w:customStyle="1" w:styleId="ODNONIKtreodnonika">
    <w:name w:val="ODNOŚNIK – treść odnośnika"/>
    <w:uiPriority w:val="19"/>
    <w:unhideWhenUsed/>
    <w:rsid w:val="0057068D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semiHidden/>
    <w:unhideWhenUsed/>
    <w:qFormat/>
    <w:rsid w:val="00183590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semiHidden/>
    <w:unhideWhenUsed/>
    <w:qFormat/>
    <w:rsid w:val="0018359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semiHidden/>
    <w:unhideWhenUsed/>
    <w:qFormat/>
    <w:rsid w:val="0018359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semiHidden/>
    <w:unhideWhenUsed/>
    <w:qFormat/>
    <w:rsid w:val="00183590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semiHidden/>
    <w:unhideWhenUsed/>
    <w:qFormat/>
    <w:rsid w:val="00183590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semiHidden/>
    <w:unhideWhenUsed/>
    <w:qFormat/>
    <w:rsid w:val="00183590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unhideWhenUsed/>
    <w:rsid w:val="0057068D"/>
    <w:pPr>
      <w:keepNext/>
      <w:suppressAutoHyphens/>
      <w:spacing w:before="120" w:line="360" w:lineRule="auto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semiHidden/>
    <w:unhideWhenUsed/>
    <w:qFormat/>
    <w:rsid w:val="00183590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semiHidden/>
    <w:unhideWhenUsed/>
    <w:qFormat/>
    <w:rsid w:val="00183590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semiHidden/>
    <w:unhideWhenUsed/>
    <w:qFormat/>
    <w:rsid w:val="00183590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semiHidden/>
    <w:unhideWhenUsed/>
    <w:qFormat/>
    <w:rsid w:val="00183590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semiHidden/>
    <w:unhideWhenUsed/>
    <w:qFormat/>
    <w:rsid w:val="00183590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semiHidden/>
    <w:unhideWhenUsed/>
    <w:qFormat/>
    <w:rsid w:val="00183590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semiHidden/>
    <w:unhideWhenUsed/>
    <w:qFormat/>
    <w:rsid w:val="00183590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semiHidden/>
    <w:unhideWhenUsed/>
    <w:qFormat/>
    <w:rsid w:val="00183590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semiHidden/>
    <w:unhideWhenUsed/>
    <w:qFormat/>
    <w:rsid w:val="00183590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semiHidden/>
    <w:unhideWhenUsed/>
    <w:qFormat/>
    <w:rsid w:val="00183590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semiHidden/>
    <w:unhideWhenUsed/>
    <w:qFormat/>
    <w:rsid w:val="00183590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semiHidden/>
    <w:unhideWhenUsed/>
    <w:qFormat/>
    <w:rsid w:val="00183590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semiHidden/>
    <w:unhideWhenUsed/>
    <w:qFormat/>
    <w:rsid w:val="00183590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semiHidden/>
    <w:unhideWhenUsed/>
    <w:qFormat/>
    <w:rsid w:val="00183590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semiHidden/>
    <w:unhideWhenUsed/>
    <w:qFormat/>
    <w:rsid w:val="00183590"/>
  </w:style>
  <w:style w:type="paragraph" w:customStyle="1" w:styleId="ZLIT2TIRwTIRzmpodwtirwtirliter">
    <w:name w:val="Z_LIT/2TIR_w_TIR – zm. podw. tir. w tir. literą"/>
    <w:basedOn w:val="ZLIT2TIRzmpodwtirliter"/>
    <w:uiPriority w:val="75"/>
    <w:semiHidden/>
    <w:unhideWhenUsed/>
    <w:qFormat/>
    <w:rsid w:val="00183590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semiHidden/>
    <w:unhideWhenUsed/>
    <w:qFormat/>
    <w:rsid w:val="00183590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semiHidden/>
    <w:unhideWhenUsed/>
    <w:qFormat/>
    <w:rsid w:val="00183590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semiHidden/>
    <w:unhideWhenUsed/>
    <w:qFormat/>
    <w:rsid w:val="00183590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semiHidden/>
    <w:unhideWhenUsed/>
    <w:qFormat/>
    <w:rsid w:val="00183590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semiHidden/>
    <w:unhideWhenUsed/>
    <w:qFormat/>
    <w:rsid w:val="00183590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semiHidden/>
    <w:unhideWhenUsed/>
    <w:qFormat/>
    <w:rsid w:val="00183590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semiHidden/>
    <w:unhideWhenUsed/>
    <w:qFormat/>
    <w:rsid w:val="00183590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semiHidden/>
    <w:unhideWhenUsed/>
    <w:qFormat/>
    <w:rsid w:val="00183590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semiHidden/>
    <w:unhideWhenUsed/>
    <w:qFormat/>
    <w:rsid w:val="00183590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semiHidden/>
    <w:unhideWhenUsed/>
    <w:qFormat/>
    <w:rsid w:val="0018359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semiHidden/>
    <w:unhideWhenUsed/>
    <w:qFormat/>
    <w:rsid w:val="0018359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semiHidden/>
    <w:unhideWhenUsed/>
    <w:qFormat/>
    <w:rsid w:val="00183590"/>
  </w:style>
  <w:style w:type="paragraph" w:customStyle="1" w:styleId="ZZ2TIRzmianazmpodwtir">
    <w:name w:val="ZZ/2TIR – zmiana zm. podw. tir."/>
    <w:basedOn w:val="ZZCZWSP2TIRzmianazmczciwsppodwtir"/>
    <w:uiPriority w:val="93"/>
    <w:semiHidden/>
    <w:unhideWhenUsed/>
    <w:qFormat/>
    <w:rsid w:val="00183590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semiHidden/>
    <w:unhideWhenUsed/>
    <w:qFormat/>
    <w:rsid w:val="0018359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semiHidden/>
    <w:unhideWhenUsed/>
    <w:qFormat/>
    <w:rsid w:val="0018359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semiHidden/>
    <w:unhideWhenUsed/>
    <w:qFormat/>
    <w:rsid w:val="0018359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semiHidden/>
    <w:unhideWhenUsed/>
    <w:qFormat/>
    <w:rsid w:val="0018359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semiHidden/>
    <w:unhideWhenUsed/>
    <w:qFormat/>
    <w:rsid w:val="0018359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semiHidden/>
    <w:unhideWhenUsed/>
    <w:qFormat/>
    <w:rsid w:val="00183590"/>
  </w:style>
  <w:style w:type="paragraph" w:customStyle="1" w:styleId="ZZCZWSPLITzmianazmczciwsplit">
    <w:name w:val="ZZ/CZ_WSP_LIT – zmiana. zm. części wsp. lit."/>
    <w:basedOn w:val="ZZCZWSPPKTzmianazmczciwsppkt"/>
    <w:uiPriority w:val="69"/>
    <w:semiHidden/>
    <w:unhideWhenUsed/>
    <w:qFormat/>
    <w:rsid w:val="00183590"/>
  </w:style>
  <w:style w:type="paragraph" w:customStyle="1" w:styleId="ZZCZWSPTIRzmianazmczciwsptir">
    <w:name w:val="ZZ/CZ_WSP_TIR – zmiana. zm. części wsp. tir."/>
    <w:basedOn w:val="ZZCZWSPPKTzmianazmczciwsppkt"/>
    <w:uiPriority w:val="69"/>
    <w:semiHidden/>
    <w:unhideWhenUsed/>
    <w:qFormat/>
    <w:rsid w:val="0018359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semiHidden/>
    <w:unhideWhenUsed/>
    <w:qFormat/>
    <w:rsid w:val="0018359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semiHidden/>
    <w:unhideWhenUsed/>
    <w:qFormat/>
    <w:rsid w:val="00183590"/>
  </w:style>
  <w:style w:type="paragraph" w:customStyle="1" w:styleId="ZUSTzmustartykuempunktem">
    <w:name w:val="Z/UST(§) – zm. ust. (§) artykułem (punktem)"/>
    <w:basedOn w:val="ZARTzmartartykuempunktem"/>
    <w:uiPriority w:val="30"/>
    <w:semiHidden/>
    <w:unhideWhenUsed/>
    <w:qFormat/>
    <w:rsid w:val="00183590"/>
  </w:style>
  <w:style w:type="paragraph" w:customStyle="1" w:styleId="ZZUSTzmianazmust">
    <w:name w:val="ZZ/UST(§) – zmiana zm. ust. (§)"/>
    <w:basedOn w:val="ZZARTzmianazmart"/>
    <w:uiPriority w:val="65"/>
    <w:semiHidden/>
    <w:unhideWhenUsed/>
    <w:qFormat/>
    <w:rsid w:val="00183590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semiHidden/>
    <w:unhideWhenUsed/>
    <w:qFormat/>
    <w:rsid w:val="0057068D"/>
    <w:pPr>
      <w:keepNext/>
      <w:suppressAutoHyphens/>
      <w:spacing w:before="120" w:line="360" w:lineRule="auto"/>
      <w:jc w:val="center"/>
    </w:pPr>
    <w:rPr>
      <w:rFonts w:cs="Arial"/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semiHidden/>
    <w:unhideWhenUsed/>
    <w:qFormat/>
    <w:rsid w:val="00183590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semiHidden/>
    <w:unhideWhenUsed/>
    <w:qFormat/>
    <w:rsid w:val="00183590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semiHidden/>
    <w:unhideWhenUsed/>
    <w:qFormat/>
    <w:rsid w:val="00183590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semiHidden/>
    <w:unhideWhenUsed/>
    <w:qFormat/>
    <w:rsid w:val="00183590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semiHidden/>
    <w:unhideWhenUsed/>
    <w:qFormat/>
    <w:rsid w:val="00183590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semiHidden/>
    <w:unhideWhenUsed/>
    <w:qFormat/>
    <w:rsid w:val="00183590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semiHidden/>
    <w:unhideWhenUsed/>
    <w:qFormat/>
    <w:rsid w:val="00183590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semiHidden/>
    <w:unhideWhenUsed/>
    <w:qFormat/>
    <w:rsid w:val="00183590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semiHidden/>
    <w:unhideWhenUsed/>
    <w:qFormat/>
    <w:rsid w:val="00183590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semiHidden/>
    <w:unhideWhenUsed/>
    <w:qFormat/>
    <w:rsid w:val="00183590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semiHidden/>
    <w:unhideWhenUsed/>
    <w:qFormat/>
    <w:rsid w:val="00183590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semiHidden/>
    <w:unhideWhenUsed/>
    <w:qFormat/>
    <w:rsid w:val="00183590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semiHidden/>
    <w:unhideWhenUsed/>
    <w:qFormat/>
    <w:rsid w:val="00183590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semiHidden/>
    <w:unhideWhenUsed/>
    <w:qFormat/>
    <w:rsid w:val="00183590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rsid w:val="00183590"/>
    <w:pPr>
      <w:spacing w:before="0" w:line="240" w:lineRule="auto"/>
    </w:pPr>
    <w:rPr>
      <w:b/>
      <w:sz w:val="18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semiHidden/>
    <w:unhideWhenUsed/>
    <w:qFormat/>
    <w:rsid w:val="0057068D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semiHidden/>
    <w:unhideWhenUsed/>
    <w:qFormat/>
    <w:rsid w:val="00183590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semiHidden/>
    <w:unhideWhenUsed/>
    <w:qFormat/>
    <w:rsid w:val="00183590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semiHidden/>
    <w:unhideWhenUsed/>
    <w:qFormat/>
    <w:rsid w:val="0057068D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semiHidden/>
    <w:unhideWhenUsed/>
    <w:qFormat/>
    <w:rsid w:val="00183590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semiHidden/>
    <w:unhideWhenUsed/>
    <w:qFormat/>
    <w:rsid w:val="00183590"/>
    <w:pPr>
      <w:ind w:left="510" w:firstLine="0"/>
    </w:pPr>
  </w:style>
  <w:style w:type="paragraph" w:customStyle="1" w:styleId="NOTATKILEGISLATORA">
    <w:name w:val="NOTATKI_LEGISLATORA"/>
    <w:basedOn w:val="Normalny"/>
    <w:uiPriority w:val="5"/>
    <w:semiHidden/>
    <w:unhideWhenUsed/>
    <w:qFormat/>
    <w:rsid w:val="0057068D"/>
    <w:pPr>
      <w:keepNext w:val="0"/>
      <w:keepLines w:val="0"/>
      <w:jc w:val="left"/>
      <w:outlineLvl w:val="9"/>
    </w:pPr>
    <w:rPr>
      <w:rFonts w:eastAsiaTheme="minorEastAsia" w:cs="Arial"/>
      <w:b/>
      <w:bCs/>
      <w:i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semiHidden/>
    <w:unhideWhenUsed/>
    <w:qFormat/>
    <w:rsid w:val="00183590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semiHidden/>
    <w:unhideWhenUsed/>
    <w:qFormat/>
    <w:rsid w:val="00183590"/>
  </w:style>
  <w:style w:type="paragraph" w:customStyle="1" w:styleId="TEKSTZacznikido">
    <w:name w:val="TEKST&quot;Załącznik(i) do ...&quot;"/>
    <w:uiPriority w:val="28"/>
    <w:semiHidden/>
    <w:unhideWhenUsed/>
    <w:qFormat/>
    <w:rsid w:val="0057068D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semiHidden/>
    <w:unhideWhenUsed/>
    <w:qFormat/>
    <w:rsid w:val="00183590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semiHidden/>
    <w:unhideWhenUsed/>
    <w:qFormat/>
    <w:rsid w:val="00183590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183590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183590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183590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18359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183590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183590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semiHidden/>
    <w:unhideWhenUsed/>
    <w:qFormat/>
    <w:rsid w:val="0018359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semiHidden/>
    <w:unhideWhenUsed/>
    <w:qFormat/>
    <w:rsid w:val="00183590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semiHidden/>
    <w:unhideWhenUsed/>
    <w:qFormat/>
    <w:rsid w:val="00183590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semiHidden/>
    <w:unhideWhenUsed/>
    <w:qFormat/>
    <w:rsid w:val="0018359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semiHidden/>
    <w:unhideWhenUsed/>
    <w:qFormat/>
    <w:rsid w:val="00183590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semiHidden/>
    <w:unhideWhenUsed/>
    <w:qFormat/>
    <w:rsid w:val="00183590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semiHidden/>
    <w:unhideWhenUsed/>
    <w:qFormat/>
    <w:rsid w:val="00183590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semiHidden/>
    <w:unhideWhenUsed/>
    <w:qFormat/>
    <w:rsid w:val="00183590"/>
  </w:style>
  <w:style w:type="paragraph" w:customStyle="1" w:styleId="ZZFRAGzmianazmfragmentunpzdania">
    <w:name w:val="ZZ/FRAG – zmiana zm. fragmentu (np. zdania)"/>
    <w:basedOn w:val="ZZCZWSPPKTzmianazmczciwsppkt"/>
    <w:uiPriority w:val="70"/>
    <w:semiHidden/>
    <w:unhideWhenUsed/>
    <w:qFormat/>
    <w:rsid w:val="00183590"/>
  </w:style>
  <w:style w:type="paragraph" w:customStyle="1" w:styleId="Z2TIRPKTzmpktpodwjnymtiret">
    <w:name w:val="Z_2TIR/PKT – zm. pkt podwójnym tiret"/>
    <w:basedOn w:val="Z2TIRLITzmlitpodwjnymtiret"/>
    <w:uiPriority w:val="83"/>
    <w:semiHidden/>
    <w:unhideWhenUsed/>
    <w:qFormat/>
    <w:rsid w:val="00183590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semiHidden/>
    <w:unhideWhenUsed/>
    <w:qFormat/>
    <w:rsid w:val="00183590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semiHidden/>
    <w:unhideWhenUsed/>
    <w:qFormat/>
    <w:rsid w:val="00183590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semiHidden/>
    <w:unhideWhenUsed/>
    <w:qFormat/>
    <w:rsid w:val="00183590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semiHidden/>
    <w:unhideWhenUsed/>
    <w:qFormat/>
    <w:rsid w:val="00183590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semiHidden/>
    <w:unhideWhenUsed/>
    <w:qFormat/>
    <w:rsid w:val="00183590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semiHidden/>
    <w:unhideWhenUsed/>
    <w:qFormat/>
    <w:rsid w:val="00183590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semiHidden/>
    <w:unhideWhenUsed/>
    <w:qFormat/>
    <w:rsid w:val="00183590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semiHidden/>
    <w:unhideWhenUsed/>
    <w:qFormat/>
    <w:rsid w:val="00183590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semiHidden/>
    <w:unhideWhenUsed/>
    <w:qFormat/>
    <w:rsid w:val="00183590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semiHidden/>
    <w:unhideWhenUsed/>
    <w:qFormat/>
    <w:rsid w:val="0018359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semiHidden/>
    <w:unhideWhenUsed/>
    <w:qFormat/>
    <w:rsid w:val="00183590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semiHidden/>
    <w:unhideWhenUsed/>
    <w:qFormat/>
    <w:rsid w:val="0018359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semiHidden/>
    <w:unhideWhenUsed/>
    <w:qFormat/>
    <w:rsid w:val="00183590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semiHidden/>
    <w:unhideWhenUsed/>
    <w:qFormat/>
    <w:rsid w:val="00183590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semiHidden/>
    <w:unhideWhenUsed/>
    <w:qFormat/>
    <w:rsid w:val="00183590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semiHidden/>
    <w:unhideWhenUsed/>
    <w:qFormat/>
    <w:rsid w:val="00183590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semiHidden/>
    <w:unhideWhenUsed/>
    <w:qFormat/>
    <w:rsid w:val="00183590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semiHidden/>
    <w:unhideWhenUsed/>
    <w:qFormat/>
    <w:rsid w:val="00183590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semiHidden/>
    <w:unhideWhenUsed/>
    <w:qFormat/>
    <w:rsid w:val="00183590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semiHidden/>
    <w:unhideWhenUsed/>
    <w:qFormat/>
    <w:rsid w:val="00183590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semiHidden/>
    <w:unhideWhenUsed/>
    <w:qFormat/>
    <w:rsid w:val="00183590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semiHidden/>
    <w:unhideWhenUsed/>
    <w:qFormat/>
    <w:rsid w:val="00183590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semiHidden/>
    <w:unhideWhenUsed/>
    <w:qFormat/>
    <w:rsid w:val="00183590"/>
    <w:pPr>
      <w:ind w:left="1780"/>
    </w:pPr>
  </w:style>
  <w:style w:type="character" w:customStyle="1" w:styleId="IGindeksgrny">
    <w:name w:val="_IG_ – indeks górny"/>
    <w:basedOn w:val="Domylnaczcionkaakapitu"/>
    <w:uiPriority w:val="2"/>
    <w:unhideWhenUsed/>
    <w:rsid w:val="0018359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semiHidden/>
    <w:unhideWhenUsed/>
    <w:qFormat/>
    <w:rsid w:val="0018359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semiHidden/>
    <w:unhideWhenUsed/>
    <w:qFormat/>
    <w:rsid w:val="0018359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semiHidden/>
    <w:unhideWhenUsed/>
    <w:qFormat/>
    <w:rsid w:val="0018359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semiHidden/>
    <w:unhideWhenUsed/>
    <w:qFormat/>
    <w:rsid w:val="0018359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semiHidden/>
    <w:unhideWhenUsed/>
    <w:qFormat/>
    <w:rsid w:val="0018359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semiHidden/>
    <w:unhideWhenUsed/>
    <w:qFormat/>
    <w:rsid w:val="0018359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semiHidden/>
    <w:unhideWhenUsed/>
    <w:qFormat/>
    <w:rsid w:val="00183590"/>
    <w:rPr>
      <w:b/>
      <w:i/>
      <w:vanish w:val="0"/>
      <w:spacing w:val="0"/>
      <w:vertAlign w:val="subscript"/>
    </w:rPr>
  </w:style>
  <w:style w:type="character" w:customStyle="1" w:styleId="PKpogrubieniekursywa">
    <w:name w:val="_P_K_ – pogrubienie kursywa"/>
    <w:basedOn w:val="Domylnaczcionkaakapitu"/>
    <w:uiPriority w:val="1"/>
    <w:semiHidden/>
    <w:unhideWhenUsed/>
    <w:qFormat/>
    <w:rsid w:val="0018359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semiHidden/>
    <w:unhideWhenUsed/>
    <w:qFormat/>
    <w:rsid w:val="0018359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semiHidden/>
    <w:unhideWhenUsed/>
    <w:qFormat/>
    <w:rsid w:val="0018359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semiHidden/>
    <w:unhideWhenUsed/>
    <w:qFormat/>
    <w:rsid w:val="0018359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semiHidden/>
    <w:unhideWhenUsed/>
    <w:qFormat/>
    <w:rsid w:val="00183590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semiHidden/>
    <w:unhideWhenUsed/>
    <w:qFormat/>
    <w:rsid w:val="0057068D"/>
    <w:pPr>
      <w:keepNext w:val="0"/>
      <w:keepLines w:val="0"/>
      <w:widowControl/>
      <w:autoSpaceDE/>
      <w:autoSpaceDN/>
      <w:adjustRightInd/>
      <w:ind w:left="283" w:hanging="170"/>
      <w:jc w:val="left"/>
      <w:outlineLvl w:val="9"/>
    </w:pPr>
    <w:rPr>
      <w:rFonts w:eastAsiaTheme="minorEastAsia" w:cs="Arial"/>
      <w:bCs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rsid w:val="0057068D"/>
    <w:pPr>
      <w:keepNext w:val="0"/>
      <w:keepLines w:val="0"/>
      <w:widowControl/>
      <w:suppressAutoHyphens/>
      <w:jc w:val="center"/>
      <w:outlineLvl w:val="9"/>
    </w:pPr>
    <w:rPr>
      <w:rFonts w:eastAsiaTheme="minorEastAsia" w:cs="Arial"/>
      <w:kern w:val="24"/>
      <w:sz w:val="18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semiHidden/>
    <w:unhideWhenUsed/>
    <w:qFormat/>
    <w:rsid w:val="0057068D"/>
    <w:pPr>
      <w:keepNext w:val="0"/>
      <w:keepLines w:val="0"/>
      <w:widowControl/>
      <w:suppressAutoHyphens/>
      <w:jc w:val="center"/>
      <w:outlineLvl w:val="9"/>
    </w:pPr>
    <w:rPr>
      <w:rFonts w:ascii="Times" w:eastAsiaTheme="minorEastAsia" w:hAnsi="Times" w:cs="Arial"/>
      <w:kern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semiHidden/>
    <w:unhideWhenUsed/>
    <w:qFormat/>
    <w:rsid w:val="00183590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semiHidden/>
    <w:unhideWhenUsed/>
    <w:qFormat/>
    <w:rsid w:val="00183590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semiHidden/>
    <w:unhideWhenUsed/>
    <w:qFormat/>
    <w:rsid w:val="00183590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semiHidden/>
    <w:unhideWhenUsed/>
    <w:qFormat/>
    <w:rsid w:val="0057068D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semiHidden/>
    <w:unhideWhenUsed/>
    <w:qFormat/>
    <w:rsid w:val="00183590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semiHidden/>
    <w:unhideWhenUsed/>
    <w:qFormat/>
    <w:rsid w:val="00183590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semiHidden/>
    <w:unhideWhenUsed/>
    <w:qFormat/>
    <w:rsid w:val="00183590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semiHidden/>
    <w:unhideWhenUsed/>
    <w:qFormat/>
    <w:rsid w:val="00183590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semiHidden/>
    <w:unhideWhenUsed/>
    <w:qFormat/>
    <w:rsid w:val="00183590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semiHidden/>
    <w:unhideWhenUsed/>
    <w:qFormat/>
    <w:rsid w:val="00183590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semiHidden/>
    <w:unhideWhenUsed/>
    <w:qFormat/>
    <w:rsid w:val="00183590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semiHidden/>
    <w:unhideWhenUsed/>
    <w:qFormat/>
    <w:rsid w:val="00183590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semiHidden/>
    <w:unhideWhenUsed/>
    <w:qFormat/>
    <w:rsid w:val="00183590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semiHidden/>
    <w:unhideWhenUsed/>
    <w:qFormat/>
    <w:rsid w:val="0018359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semiHidden/>
    <w:unhideWhenUsed/>
    <w:qFormat/>
    <w:rsid w:val="0018359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semiHidden/>
    <w:unhideWhenUsed/>
    <w:qFormat/>
    <w:rsid w:val="00183590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semiHidden/>
    <w:unhideWhenUsed/>
    <w:qFormat/>
    <w:rsid w:val="00183590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semiHidden/>
    <w:unhideWhenUsed/>
    <w:qFormat/>
    <w:rsid w:val="00183590"/>
    <w:pPr>
      <w:ind w:left="1780"/>
    </w:pPr>
  </w:style>
  <w:style w:type="table" w:customStyle="1" w:styleId="Tabela-Siatka1">
    <w:name w:val="Tabela - Siatka1"/>
    <w:basedOn w:val="Standardowy"/>
    <w:next w:val="Tabela-Siatka"/>
    <w:rsid w:val="00183590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83590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83590"/>
    <w:pPr>
      <w:spacing w:line="240" w:lineRule="auto"/>
      <w:jc w:val="left"/>
    </w:pPr>
    <w:rPr>
      <w:szCs w:val="20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83590"/>
    <w:rPr>
      <w:rFonts w:cs="Aria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83590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elachwaa">
    <w:name w:val="Tabela chwała"/>
    <w:basedOn w:val="Standardowy"/>
    <w:uiPriority w:val="99"/>
    <w:qFormat/>
    <w:rsid w:val="00183590"/>
    <w:pPr>
      <w:jc w:val="center"/>
    </w:pPr>
    <w:rPr>
      <w:rFonts w:cs="Arial"/>
      <w:sz w:val="18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rPr>
        <w:rFonts w:ascii="Arial" w:hAnsi="Arial"/>
        <w:b/>
        <w:i w:val="0"/>
        <w:caps w:val="0"/>
        <w:smallCaps/>
        <w:strike w:val="0"/>
        <w:dstrike w:val="0"/>
        <w:vanish w:val="0"/>
        <w:sz w:val="18"/>
        <w:u w:val="none"/>
        <w:vertAlign w:val="baseline"/>
      </w:rPr>
      <w:tblPr/>
      <w:tcPr>
        <w:shd w:val="clear" w:color="auto" w:fill="D9D9D9" w:themeFill="background1" w:themeFillShade="D9"/>
      </w:tcPr>
    </w:tblStylePr>
  </w:style>
  <w:style w:type="table" w:styleId="Tabela-Prosty2">
    <w:name w:val="Table Simple 2"/>
    <w:basedOn w:val="Standardowy"/>
    <w:rsid w:val="00183590"/>
    <w:pPr>
      <w:widowControl w:val="0"/>
      <w:autoSpaceDE w:val="0"/>
      <w:autoSpaceDN w:val="0"/>
      <w:adjustRightInd w:val="0"/>
      <w:spacing w:line="360" w:lineRule="auto"/>
    </w:pPr>
    <w:rPr>
      <w:rFonts w:cs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IIII">
    <w:name w:val="IIII"/>
    <w:basedOn w:val="Tabelachwaa"/>
    <w:uiPriority w:val="99"/>
    <w:qFormat/>
    <w:rsid w:val="00183590"/>
    <w:tblPr/>
    <w:tblStylePr w:type="firstRow">
      <w:rPr>
        <w:rFonts w:ascii="Arial" w:hAnsi="Arial"/>
        <w:b/>
        <w:i w:val="0"/>
        <w:caps w:val="0"/>
        <w:smallCaps/>
        <w:strike w:val="0"/>
        <w:dstrike w:val="0"/>
        <w:vanish w:val="0"/>
        <w:sz w:val="18"/>
        <w:u w:val="none"/>
        <w:vertAlign w:val="baseline"/>
      </w:rPr>
      <w:tblPr/>
      <w:tcPr>
        <w:shd w:val="clear" w:color="auto" w:fill="D9D9D9" w:themeFill="background1" w:themeFillShade="D9"/>
      </w:tcPr>
    </w:tblStylePr>
  </w:style>
  <w:style w:type="table" w:customStyle="1" w:styleId="Tabeladouchway1">
    <w:name w:val="Tabela do uchwały1"/>
    <w:basedOn w:val="Standardowy"/>
    <w:uiPriority w:val="99"/>
    <w:qFormat/>
    <w:rsid w:val="00183590"/>
    <w:pPr>
      <w:jc w:val="center"/>
    </w:pPr>
    <w:rPr>
      <w:rFonts w:cs="Times New Roman"/>
      <w:sz w:val="18"/>
      <w:szCs w:val="20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rPr>
        <w:rFonts w:ascii="Arial" w:hAnsi="Arial"/>
        <w:b/>
        <w:sz w:val="17"/>
      </w:rPr>
      <w:tblPr/>
      <w:trPr>
        <w:cantSplit w:val="0"/>
      </w:trPr>
    </w:tblStylePr>
  </w:style>
  <w:style w:type="numbering" w:customStyle="1" w:styleId="Bezlisty2">
    <w:name w:val="Bez listy2"/>
    <w:next w:val="Bezlisty"/>
    <w:uiPriority w:val="99"/>
    <w:semiHidden/>
    <w:unhideWhenUsed/>
    <w:rsid w:val="005139E8"/>
  </w:style>
  <w:style w:type="table" w:customStyle="1" w:styleId="Tabela-Siatka2">
    <w:name w:val="Tabela - Siatka2"/>
    <w:basedOn w:val="Standardowy"/>
    <w:next w:val="Tabela-Siatka"/>
    <w:locked/>
    <w:rsid w:val="005139E8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2zszablonu1">
    <w:name w:val="TABELA 2 z szablonu1"/>
    <w:basedOn w:val="Tabela-Elegancki"/>
    <w:uiPriority w:val="99"/>
    <w:rsid w:val="005139E8"/>
    <w:pPr>
      <w:spacing w:line="240" w:lineRule="auto"/>
      <w:jc w:val="left"/>
    </w:pPr>
    <w:rPr>
      <w:szCs w:val="20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1">
    <w:name w:val="TABELA 3 z szablonu1"/>
    <w:basedOn w:val="TABELA2zszablonu"/>
    <w:uiPriority w:val="99"/>
    <w:rsid w:val="005139E8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IIII1">
    <w:name w:val="IIII1"/>
    <w:basedOn w:val="Tabelachwaa"/>
    <w:uiPriority w:val="99"/>
    <w:qFormat/>
    <w:rsid w:val="00955797"/>
    <w:tblPr/>
    <w:tblStylePr w:type="firstRow">
      <w:rPr>
        <w:rFonts w:ascii="Arial" w:hAnsi="Arial"/>
        <w:b/>
        <w:i w:val="0"/>
        <w:caps w:val="0"/>
        <w:smallCaps/>
        <w:strike w:val="0"/>
        <w:dstrike w:val="0"/>
        <w:vanish w:val="0"/>
        <w:sz w:val="18"/>
        <w:u w:val="none"/>
        <w:vertAlign w:val="baseline"/>
      </w:rPr>
      <w:tblPr/>
      <w:tcPr>
        <w:shd w:val="clear" w:color="auto" w:fill="D9D9D9" w:themeFill="background1" w:themeFillShade="D9"/>
      </w:tcPr>
    </w:tblStylePr>
  </w:style>
  <w:style w:type="table" w:customStyle="1" w:styleId="Tabeladouchway2">
    <w:name w:val="Tabela do uchwały2"/>
    <w:basedOn w:val="Standardowy"/>
    <w:uiPriority w:val="99"/>
    <w:qFormat/>
    <w:rsid w:val="005139E8"/>
    <w:pPr>
      <w:jc w:val="center"/>
    </w:pPr>
    <w:rPr>
      <w:rFonts w:cs="Times New Roman"/>
      <w:sz w:val="18"/>
      <w:szCs w:val="20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rPr>
        <w:rFonts w:ascii="Arial" w:hAnsi="Arial"/>
        <w:b/>
        <w:sz w:val="17"/>
      </w:rPr>
      <w:tblPr/>
      <w:trPr>
        <w:cantSplit w:val="0"/>
      </w:trPr>
    </w:tblStylePr>
  </w:style>
  <w:style w:type="paragraph" w:styleId="NormalnyWeb">
    <w:name w:val="Normal (Web)"/>
    <w:basedOn w:val="Normalny"/>
    <w:uiPriority w:val="99"/>
    <w:semiHidden/>
    <w:unhideWhenUsed/>
    <w:rsid w:val="005139E8"/>
    <w:pPr>
      <w:keepNext w:val="0"/>
      <w:keepLines w:val="0"/>
      <w:widowControl/>
      <w:autoSpaceDE/>
      <w:autoSpaceDN/>
      <w:adjustRightInd/>
      <w:spacing w:before="100" w:beforeAutospacing="1" w:after="100" w:afterAutospacing="1"/>
      <w:jc w:val="left"/>
      <w:outlineLvl w:val="9"/>
    </w:pPr>
    <w:rPr>
      <w:rFonts w:ascii="Times New Roman" w:eastAsiaTheme="minorEastAsia" w:hAnsi="Times New Roman" w:cs="Times New Roman"/>
      <w:bCs/>
      <w:sz w:val="24"/>
    </w:rPr>
  </w:style>
  <w:style w:type="paragraph" w:styleId="Legenda">
    <w:name w:val="caption"/>
    <w:basedOn w:val="Normalny"/>
    <w:next w:val="Normalny"/>
    <w:semiHidden/>
    <w:unhideWhenUsed/>
    <w:qFormat/>
    <w:locked/>
    <w:rsid w:val="00F406B9"/>
    <w:pPr>
      <w:spacing w:after="200"/>
    </w:pPr>
    <w:rPr>
      <w:i/>
      <w:iCs/>
      <w:color w:val="1F497D" w:themeColor="text2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locked/>
    <w:rsid w:val="00F406B9"/>
    <w:pPr>
      <w:spacing w:after="100"/>
      <w:ind w:left="1760"/>
    </w:pPr>
  </w:style>
  <w:style w:type="character" w:customStyle="1" w:styleId="Aktprawny">
    <w:name w:val="Akt prawny"/>
    <w:basedOn w:val="Nagwek1Znak"/>
    <w:uiPriority w:val="1"/>
    <w:rsid w:val="00EE6838"/>
    <w:rPr>
      <w:rFonts w:ascii="Arial" w:hAnsi="Arial"/>
      <w:b w:val="0"/>
      <w:bCs/>
      <w:sz w:val="22"/>
    </w:rPr>
  </w:style>
  <w:style w:type="paragraph" w:styleId="Spistreci1">
    <w:name w:val="toc 1"/>
    <w:basedOn w:val="Normalny"/>
    <w:next w:val="Normalny"/>
    <w:autoRedefine/>
    <w:uiPriority w:val="39"/>
    <w:locked/>
    <w:rsid w:val="00EE6838"/>
    <w:pPr>
      <w:spacing w:after="100"/>
    </w:pPr>
  </w:style>
  <w:style w:type="paragraph" w:styleId="Indeks1">
    <w:name w:val="index 1"/>
    <w:basedOn w:val="Normalny"/>
    <w:next w:val="Normalny"/>
    <w:autoRedefine/>
    <w:uiPriority w:val="99"/>
    <w:unhideWhenUsed/>
    <w:rsid w:val="009A1B4F"/>
    <w:pPr>
      <w:ind w:left="220" w:hanging="220"/>
      <w:jc w:val="left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iPriority w:val="99"/>
    <w:unhideWhenUsed/>
    <w:rsid w:val="009A1B4F"/>
    <w:pPr>
      <w:ind w:left="440" w:hanging="220"/>
      <w:jc w:val="left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iPriority w:val="99"/>
    <w:unhideWhenUsed/>
    <w:rsid w:val="009357D7"/>
    <w:pPr>
      <w:ind w:left="660" w:hanging="220"/>
      <w:jc w:val="left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iPriority w:val="99"/>
    <w:unhideWhenUsed/>
    <w:rsid w:val="009357D7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iPriority w:val="99"/>
    <w:unhideWhenUsed/>
    <w:rsid w:val="009357D7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iPriority w:val="99"/>
    <w:unhideWhenUsed/>
    <w:rsid w:val="009357D7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iPriority w:val="99"/>
    <w:unhideWhenUsed/>
    <w:rsid w:val="009357D7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iPriority w:val="99"/>
    <w:unhideWhenUsed/>
    <w:rsid w:val="009357D7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iPriority w:val="99"/>
    <w:unhideWhenUsed/>
    <w:rsid w:val="009357D7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iPriority w:val="99"/>
    <w:unhideWhenUsed/>
    <w:rsid w:val="009357D7"/>
    <w:pPr>
      <w:pBdr>
        <w:top w:val="single" w:sz="12" w:space="0" w:color="auto"/>
      </w:pBdr>
      <w:spacing w:before="360" w:after="240"/>
      <w:jc w:val="left"/>
    </w:pPr>
    <w:rPr>
      <w:rFonts w:asciiTheme="minorHAnsi" w:hAnsiTheme="minorHAnsi"/>
      <w:b/>
      <w:bCs/>
      <w:i/>
      <w:iCs/>
      <w:sz w:val="26"/>
      <w:szCs w:val="26"/>
    </w:rPr>
  </w:style>
  <w:style w:type="table" w:customStyle="1" w:styleId="Styl2">
    <w:name w:val="Styl2"/>
    <w:basedOn w:val="Tabela-Siatka"/>
    <w:uiPriority w:val="99"/>
    <w:rsid w:val="00955797"/>
    <w:tblPr>
      <w:tblStyleRowBandSize w:val="1"/>
    </w:tblPr>
    <w:tblStylePr w:type="firstRow">
      <w:pPr>
        <w:jc w:val="center"/>
      </w:pPr>
      <w:rPr>
        <w:rFonts w:ascii="Arial" w:hAnsi="Arial"/>
        <w:b/>
        <w:i w:val="0"/>
        <w:caps w:val="0"/>
        <w:smallCaps/>
        <w:sz w:val="18"/>
      </w:rPr>
      <w:tblPr/>
      <w:tcPr>
        <w:shd w:val="clear" w:color="auto" w:fill="D9D9D9" w:themeFill="background1" w:themeFillShade="D9"/>
      </w:tcPr>
    </w:tblStylePr>
    <w:tblStylePr w:type="band1Horz">
      <w:pPr>
        <w:jc w:val="center"/>
      </w:pPr>
      <w:rPr>
        <w:rFonts w:ascii="Arial" w:hAnsi="Arial"/>
        <w:sz w:val="18"/>
      </w:rPr>
      <w:tblPr/>
      <w:tcPr>
        <w:vAlign w:val="center"/>
      </w:tcPr>
    </w:tblStylePr>
    <w:tblStylePr w:type="band2Horz">
      <w:pPr>
        <w:jc w:val="center"/>
      </w:pPr>
      <w:rPr>
        <w:rFonts w:ascii="Arial" w:hAnsi="Arial"/>
        <w:sz w:val="18"/>
      </w:rPr>
      <w:tblPr/>
      <w:tcPr>
        <w:vAlign w:val="center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600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8A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8D0937"/>
    <w:pPr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locked/>
    <w:rsid w:val="008D0937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locked/>
    <w:rsid w:val="008D0937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locked/>
    <w:rsid w:val="008D0937"/>
    <w:pPr>
      <w:keepNext w:val="0"/>
      <w:keepLines w:val="0"/>
      <w:widowControl/>
      <w:autoSpaceDE/>
      <w:autoSpaceDN/>
      <w:adjustRightInd/>
      <w:spacing w:after="100" w:line="259" w:lineRule="auto"/>
      <w:ind w:left="660"/>
      <w:jc w:val="left"/>
      <w:outlineLvl w:val="9"/>
    </w:pPr>
    <w:rPr>
      <w:rFonts w:asciiTheme="minorHAnsi" w:eastAsiaTheme="minorEastAsia" w:hAnsiTheme="minorHAnsi" w:cstheme="minorBidi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8D0937"/>
    <w:pPr>
      <w:keepNext w:val="0"/>
      <w:keepLines w:val="0"/>
      <w:widowControl/>
      <w:autoSpaceDE/>
      <w:autoSpaceDN/>
      <w:adjustRightInd/>
      <w:spacing w:after="100" w:line="259" w:lineRule="auto"/>
      <w:ind w:left="880"/>
      <w:jc w:val="left"/>
      <w:outlineLvl w:val="9"/>
    </w:pPr>
    <w:rPr>
      <w:rFonts w:asciiTheme="minorHAnsi" w:eastAsiaTheme="minorEastAsia" w:hAnsiTheme="minorHAnsi" w:cstheme="minorBidi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8D0937"/>
    <w:pPr>
      <w:keepNext w:val="0"/>
      <w:keepLines w:val="0"/>
      <w:widowControl/>
      <w:autoSpaceDE/>
      <w:autoSpaceDN/>
      <w:adjustRightInd/>
      <w:spacing w:after="100" w:line="259" w:lineRule="auto"/>
      <w:ind w:left="1100"/>
      <w:jc w:val="left"/>
      <w:outlineLvl w:val="9"/>
    </w:pPr>
    <w:rPr>
      <w:rFonts w:asciiTheme="minorHAnsi" w:eastAsiaTheme="minorEastAsia" w:hAnsiTheme="minorHAnsi" w:cstheme="minorBidi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8D0937"/>
    <w:pPr>
      <w:keepNext w:val="0"/>
      <w:keepLines w:val="0"/>
      <w:widowControl/>
      <w:autoSpaceDE/>
      <w:autoSpaceDN/>
      <w:adjustRightInd/>
      <w:spacing w:after="100" w:line="259" w:lineRule="auto"/>
      <w:ind w:left="1320"/>
      <w:jc w:val="left"/>
      <w:outlineLvl w:val="9"/>
    </w:pPr>
    <w:rPr>
      <w:rFonts w:asciiTheme="minorHAnsi" w:eastAsiaTheme="minorEastAsia" w:hAnsiTheme="minorHAnsi" w:cstheme="minorBidi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8D0937"/>
    <w:pPr>
      <w:keepNext w:val="0"/>
      <w:keepLines w:val="0"/>
      <w:widowControl/>
      <w:autoSpaceDE/>
      <w:autoSpaceDN/>
      <w:adjustRightInd/>
      <w:spacing w:after="100" w:line="259" w:lineRule="auto"/>
      <w:ind w:left="1540"/>
      <w:jc w:val="left"/>
      <w:outlineLvl w:val="9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581">
          <w:marLeft w:val="0"/>
          <w:marRight w:val="0"/>
          <w:marTop w:val="2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399">
          <w:marLeft w:val="0"/>
          <w:marRight w:val="0"/>
          <w:marTop w:val="2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907">
          <w:marLeft w:val="0"/>
          <w:marRight w:val="0"/>
          <w:marTop w:val="2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mwl.bip.lubelskie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ubelskie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jedrych\Documents\Niestandardowe%20szablony%20pakietu%20Office\Projekt%20uchwa&#322;y%20sejmi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850A-1AC0-4E12-9F27-C750031A2F7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0396D27-A80E-4E40-BCD8-955166C8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uchwały sejmiku</Template>
  <TotalTime>7</TotalTime>
  <Pages>2</Pages>
  <Words>429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Hewlett-Packard Company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monika.jedrych</dc:creator>
  <cp:keywords/>
  <dc:description/>
  <cp:lastModifiedBy>Aneta Leśniewska-Dybek</cp:lastModifiedBy>
  <cp:revision>4</cp:revision>
  <cp:lastPrinted>2023-06-21T07:03:00Z</cp:lastPrinted>
  <dcterms:created xsi:type="dcterms:W3CDTF">2025-03-28T02:30:00Z</dcterms:created>
  <dcterms:modified xsi:type="dcterms:W3CDTF">2025-03-28T07:32:00Z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